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CF5F" w14:textId="77777777" w:rsidR="008C3C91" w:rsidRPr="008C3C91" w:rsidRDefault="008C3C91" w:rsidP="008C3C91">
      <w:pPr>
        <w:pStyle w:val="Hlavn"/>
        <w:rPr>
          <w:rFonts w:ascii="Arial" w:hAnsi="Arial" w:cs="Arial"/>
          <w:sz w:val="22"/>
          <w:szCs w:val="22"/>
        </w:rPr>
      </w:pPr>
      <w:bookmarkStart w:id="0" w:name="_Toc63736776"/>
      <w:r w:rsidRPr="008C3C91">
        <w:rPr>
          <w:rFonts w:ascii="Arial" w:hAnsi="Arial" w:cs="Arial"/>
          <w:sz w:val="22"/>
          <w:szCs w:val="22"/>
        </w:rPr>
        <w:t>SSL05_SAS0</w:t>
      </w:r>
      <w:r w:rsidR="002365A8">
        <w:rPr>
          <w:rFonts w:ascii="Arial" w:hAnsi="Arial" w:cs="Arial"/>
          <w:sz w:val="22"/>
          <w:szCs w:val="22"/>
        </w:rPr>
        <w:t>4</w:t>
      </w:r>
      <w:r w:rsidRPr="008C3C91">
        <w:rPr>
          <w:rFonts w:ascii="Arial" w:hAnsi="Arial" w:cs="Arial"/>
          <w:sz w:val="22"/>
          <w:szCs w:val="22"/>
        </w:rPr>
        <w:t>_2021</w:t>
      </w:r>
    </w:p>
    <w:p w14:paraId="324F2250" w14:textId="2AFE8A57" w:rsidR="008C3C91" w:rsidRPr="008C3C91" w:rsidRDefault="008C3C91" w:rsidP="008C3C91">
      <w:pPr>
        <w:pStyle w:val="Hlavn"/>
        <w:rPr>
          <w:rFonts w:ascii="Arial" w:hAnsi="Arial" w:cs="Arial"/>
          <w:sz w:val="22"/>
          <w:szCs w:val="22"/>
        </w:rPr>
      </w:pPr>
      <w:r w:rsidRPr="008C3C91">
        <w:rPr>
          <w:rFonts w:ascii="Arial" w:hAnsi="Arial" w:cs="Arial"/>
          <w:sz w:val="22"/>
          <w:szCs w:val="22"/>
        </w:rPr>
        <w:t xml:space="preserve">PŘÍLOHA Č. </w:t>
      </w:r>
      <w:bookmarkEnd w:id="0"/>
      <w:r w:rsidR="006D27AF">
        <w:rPr>
          <w:rFonts w:ascii="Arial" w:hAnsi="Arial" w:cs="Arial"/>
          <w:sz w:val="22"/>
          <w:szCs w:val="22"/>
        </w:rPr>
        <w:t>3</w:t>
      </w:r>
      <w:r w:rsidRPr="008C3C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C91">
        <w:rPr>
          <w:rFonts w:ascii="Arial" w:hAnsi="Arial" w:cs="Arial"/>
          <w:sz w:val="22"/>
          <w:szCs w:val="22"/>
        </w:rPr>
        <w:t>KontaktY</w:t>
      </w:r>
      <w:proofErr w:type="spellEnd"/>
      <w:r w:rsidRPr="008C3C91">
        <w:rPr>
          <w:rFonts w:ascii="Arial" w:hAnsi="Arial" w:cs="Arial"/>
          <w:sz w:val="22"/>
          <w:szCs w:val="22"/>
        </w:rPr>
        <w:t xml:space="preserve"> na osoby pověřené k vyřizování stížnosti a na osoby, ke kterým se lze odvolat proti výsledku vyřizování stížnosti:</w:t>
      </w:r>
    </w:p>
    <w:p w14:paraId="20E436C0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/>
        <w:jc w:val="both"/>
        <w:rPr>
          <w:rFonts w:ascii="Arial" w:hAnsi="Arial" w:cs="Arial"/>
        </w:rPr>
      </w:pPr>
    </w:p>
    <w:p w14:paraId="6E151580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Ředitel střediska</w:t>
      </w:r>
    </w:p>
    <w:p w14:paraId="39E6C0B8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Jméno:</w:t>
      </w:r>
      <w:r w:rsidRPr="008C3C91">
        <w:rPr>
          <w:rFonts w:ascii="Arial" w:hAnsi="Arial" w:cs="Arial"/>
        </w:rPr>
        <w:tab/>
        <w:t>Bc. Lucie Pavlistová</w:t>
      </w:r>
    </w:p>
    <w:p w14:paraId="647C1800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Havlíčkova 14, 551 01 Jaroměř</w:t>
      </w:r>
    </w:p>
    <w:p w14:paraId="07B1AAF2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739 244</w:t>
      </w:r>
      <w:r>
        <w:rPr>
          <w:rFonts w:ascii="Arial" w:hAnsi="Arial" w:cs="Arial"/>
        </w:rPr>
        <w:t> </w:t>
      </w:r>
      <w:r w:rsidRPr="008C3C91">
        <w:rPr>
          <w:rFonts w:ascii="Arial" w:hAnsi="Arial" w:cs="Arial"/>
        </w:rPr>
        <w:t>856</w:t>
      </w:r>
    </w:p>
    <w:p w14:paraId="45F7AB74" w14:textId="77777777" w:rsid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</w:p>
    <w:p w14:paraId="49795B0E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Zástupce ředitele střediska</w:t>
      </w:r>
    </w:p>
    <w:p w14:paraId="4FA700BA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Jméno:</w:t>
      </w:r>
      <w:r w:rsidRPr="008C3C91">
        <w:rPr>
          <w:rFonts w:ascii="Arial" w:hAnsi="Arial" w:cs="Arial"/>
        </w:rPr>
        <w:tab/>
        <w:t>Mgr. Pavla Svatoňová</w:t>
      </w:r>
    </w:p>
    <w:p w14:paraId="54D3B4D6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Duškova 79, 551 02 Jaroměř 3</w:t>
      </w:r>
    </w:p>
    <w:p w14:paraId="58CD6AB4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proofErr w:type="gramStart"/>
      <w:r w:rsidRPr="008C3C91">
        <w:rPr>
          <w:rFonts w:ascii="Arial" w:hAnsi="Arial" w:cs="Arial"/>
        </w:rPr>
        <w:t xml:space="preserve">Telefon:   </w:t>
      </w:r>
      <w:proofErr w:type="gramEnd"/>
      <w:r w:rsidRPr="008C3C91">
        <w:rPr>
          <w:rFonts w:ascii="Arial" w:hAnsi="Arial" w:cs="Arial"/>
        </w:rPr>
        <w:t xml:space="preserve">       739 244 863</w:t>
      </w:r>
    </w:p>
    <w:p w14:paraId="5B8369FC" w14:textId="77777777" w:rsidR="008C3C91" w:rsidRPr="008C3C91" w:rsidRDefault="008C3C91" w:rsidP="008C3C91">
      <w:pPr>
        <w:spacing w:line="240" w:lineRule="auto"/>
        <w:jc w:val="both"/>
        <w:rPr>
          <w:rFonts w:ascii="Arial" w:hAnsi="Arial" w:cs="Arial"/>
          <w:b/>
        </w:rPr>
      </w:pPr>
    </w:p>
    <w:p w14:paraId="5B85C648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Dozorčí rada střediska – předsedkyně dozorčí rady</w:t>
      </w:r>
    </w:p>
    <w:p w14:paraId="36149AEA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Jméno:</w:t>
      </w:r>
      <w:r w:rsidRPr="008C3C91">
        <w:rPr>
          <w:rFonts w:ascii="Arial" w:hAnsi="Arial" w:cs="Arial"/>
        </w:rPr>
        <w:tab/>
        <w:t>Jarmila Borecká</w:t>
      </w:r>
    </w:p>
    <w:p w14:paraId="4F87C5EB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Semonice 52, 551 01 Jaroměř</w:t>
      </w:r>
    </w:p>
    <w:p w14:paraId="26C0AA14" w14:textId="77777777" w:rsid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491 811</w:t>
      </w:r>
      <w:r>
        <w:rPr>
          <w:rFonts w:ascii="Arial" w:hAnsi="Arial" w:cs="Arial"/>
        </w:rPr>
        <w:t> </w:t>
      </w:r>
      <w:r w:rsidRPr="008C3C91">
        <w:rPr>
          <w:rFonts w:ascii="Arial" w:hAnsi="Arial" w:cs="Arial"/>
        </w:rPr>
        <w:t>570</w:t>
      </w:r>
    </w:p>
    <w:p w14:paraId="484995B6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</w:p>
    <w:p w14:paraId="4A0135CB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Správní rada Diakonie Českobratrské církve evangelické – předseda SRD</w:t>
      </w:r>
    </w:p>
    <w:p w14:paraId="2B797BF2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Jméno:</w:t>
      </w:r>
      <w:r w:rsidRPr="008C3C91">
        <w:rPr>
          <w:rFonts w:ascii="Arial" w:hAnsi="Arial" w:cs="Arial"/>
        </w:rPr>
        <w:tab/>
        <w:t>Jan Soběslavský</w:t>
      </w:r>
    </w:p>
    <w:p w14:paraId="6E94CC87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Belgická 22, 120 00 Praha 2</w:t>
      </w:r>
    </w:p>
    <w:p w14:paraId="5D773A2C" w14:textId="77777777" w:rsid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242 487</w:t>
      </w:r>
      <w:r>
        <w:rPr>
          <w:rFonts w:ascii="Arial" w:hAnsi="Arial" w:cs="Arial"/>
        </w:rPr>
        <w:t> </w:t>
      </w:r>
      <w:r w:rsidRPr="008C3C91">
        <w:rPr>
          <w:rFonts w:ascii="Arial" w:hAnsi="Arial" w:cs="Arial"/>
        </w:rPr>
        <w:t>812</w:t>
      </w:r>
    </w:p>
    <w:p w14:paraId="41FF8FD0" w14:textId="77777777" w:rsidR="008C3C91" w:rsidRPr="008C3C91" w:rsidRDefault="008C3C91" w:rsidP="008C3C91">
      <w:pPr>
        <w:pStyle w:val="Odstavecseseznamem"/>
        <w:tabs>
          <w:tab w:val="left" w:pos="1260"/>
        </w:tabs>
        <w:spacing w:before="60" w:line="240" w:lineRule="auto"/>
        <w:jc w:val="both"/>
        <w:rPr>
          <w:rFonts w:ascii="Arial" w:hAnsi="Arial" w:cs="Arial"/>
        </w:rPr>
      </w:pPr>
    </w:p>
    <w:p w14:paraId="043CF2A3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Kancelář Veřejného ochránce práv (úřad ombudsmana)</w:t>
      </w:r>
    </w:p>
    <w:p w14:paraId="3135030D" w14:textId="77777777" w:rsidR="008C3C91" w:rsidRPr="008C3C91" w:rsidRDefault="008C3C91" w:rsidP="008C3C91">
      <w:pPr>
        <w:spacing w:before="12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Jméno:</w:t>
      </w:r>
      <w:r w:rsidRPr="008C3C91">
        <w:rPr>
          <w:rFonts w:ascii="Arial" w:hAnsi="Arial" w:cs="Arial"/>
        </w:rPr>
        <w:tab/>
      </w:r>
      <w:r w:rsidRPr="008C3C91">
        <w:rPr>
          <w:rFonts w:ascii="Arial" w:hAnsi="Arial" w:cs="Arial"/>
          <w:bCs/>
        </w:rPr>
        <w:t>Stanislav Křeček</w:t>
      </w:r>
    </w:p>
    <w:p w14:paraId="59C2C72A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Údolní 39, 602 00 Brno</w:t>
      </w:r>
    </w:p>
    <w:p w14:paraId="205F6E00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542 542 888</w:t>
      </w:r>
    </w:p>
    <w:p w14:paraId="080BC461" w14:textId="77777777" w:rsid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8C3C91">
        <w:rPr>
          <w:rFonts w:ascii="Arial" w:hAnsi="Arial" w:cs="Arial"/>
        </w:rPr>
        <w:tab/>
      </w:r>
      <w:hyperlink r:id="rId7" w:history="1">
        <w:r w:rsidRPr="00665513">
          <w:rPr>
            <w:rStyle w:val="Hypertextovodkaz"/>
            <w:rFonts w:ascii="Arial" w:hAnsi="Arial" w:cs="Arial"/>
          </w:rPr>
          <w:t>podatelna@ochrance.cz</w:t>
        </w:r>
      </w:hyperlink>
    </w:p>
    <w:p w14:paraId="46797090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</w:p>
    <w:p w14:paraId="3BE02E69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MěÚ Jaroměř</w:t>
      </w:r>
    </w:p>
    <w:p w14:paraId="226153C7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nám. Československé armády 16, 551 01 Jaroměř</w:t>
      </w:r>
    </w:p>
    <w:p w14:paraId="0AD7C6C6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+420 491 847 111 (podatelna)</w:t>
      </w:r>
    </w:p>
    <w:p w14:paraId="12F1465E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E-mail:</w:t>
      </w:r>
      <w:r w:rsidRPr="008C3C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="00AF6BA9" w:rsidRPr="00665513">
          <w:rPr>
            <w:rStyle w:val="Hypertextovodkaz"/>
            <w:rFonts w:ascii="Arial" w:hAnsi="Arial" w:cs="Arial"/>
          </w:rPr>
          <w:t>epodatelna@jaromer-josefov.cz</w:t>
        </w:r>
      </w:hyperlink>
      <w:r w:rsidRPr="008C3C91">
        <w:rPr>
          <w:rFonts w:ascii="Arial" w:hAnsi="Arial" w:cs="Arial"/>
        </w:rPr>
        <w:t xml:space="preserve">  Datová schránka: sbwbzd5</w:t>
      </w:r>
    </w:p>
    <w:p w14:paraId="4D252C9C" w14:textId="77777777" w:rsidR="008C3C91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 xml:space="preserve">Královéhradecký kraj </w:t>
      </w:r>
    </w:p>
    <w:p w14:paraId="262D39CF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Pivovarské náměstí 1245, 500 03 Hradec Králové</w:t>
      </w:r>
    </w:p>
    <w:p w14:paraId="300F8B93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+420 495 817 111</w:t>
      </w:r>
    </w:p>
    <w:p w14:paraId="5F6A43EB" w14:textId="77777777" w:rsidR="008C3C91" w:rsidRPr="008C3C91" w:rsidRDefault="008C3C91" w:rsidP="008C3C91">
      <w:pPr>
        <w:tabs>
          <w:tab w:val="left" w:pos="1260"/>
        </w:tabs>
        <w:spacing w:before="60" w:after="0" w:line="240" w:lineRule="auto"/>
        <w:ind w:left="708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E-mail:</w:t>
      </w:r>
      <w:r w:rsidRPr="008C3C91">
        <w:rPr>
          <w:rFonts w:ascii="Arial" w:hAnsi="Arial" w:cs="Arial"/>
        </w:rPr>
        <w:tab/>
        <w:t>posta@kr-kralovehradecky.cz</w:t>
      </w:r>
    </w:p>
    <w:p w14:paraId="0ABC6D16" w14:textId="77777777" w:rsid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  <w:b/>
        </w:rPr>
        <w:t>MPSV</w:t>
      </w:r>
    </w:p>
    <w:p w14:paraId="79B188E1" w14:textId="77777777" w:rsid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Adresa:</w:t>
      </w:r>
      <w:r w:rsidRPr="008C3C91">
        <w:rPr>
          <w:rFonts w:ascii="Arial" w:hAnsi="Arial" w:cs="Arial"/>
        </w:rPr>
        <w:tab/>
        <w:t>Na Poříčním právu 1/376, 128 01 Praha 2</w:t>
      </w:r>
    </w:p>
    <w:p w14:paraId="2ADD202B" w14:textId="77777777" w:rsid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</w:rPr>
      </w:pPr>
      <w:r w:rsidRPr="008C3C91">
        <w:rPr>
          <w:rFonts w:ascii="Arial" w:hAnsi="Arial" w:cs="Arial"/>
        </w:rPr>
        <w:t>Telefon:</w:t>
      </w:r>
      <w:r w:rsidRPr="008C3C91">
        <w:rPr>
          <w:rFonts w:ascii="Arial" w:hAnsi="Arial" w:cs="Arial"/>
        </w:rPr>
        <w:tab/>
        <w:t>+420221921111</w:t>
      </w:r>
    </w:p>
    <w:p w14:paraId="0027D1FD" w14:textId="77777777" w:rsidR="006847D4" w:rsidRPr="008C3C91" w:rsidRDefault="008C3C91" w:rsidP="008C3C91">
      <w:pPr>
        <w:pStyle w:val="Odstavecseseznamem"/>
        <w:spacing w:before="120" w:line="240" w:lineRule="auto"/>
        <w:jc w:val="both"/>
        <w:rPr>
          <w:rFonts w:ascii="Arial" w:hAnsi="Arial" w:cs="Arial"/>
          <w:b/>
        </w:rPr>
      </w:pPr>
      <w:r w:rsidRPr="008C3C91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8C3C91">
        <w:rPr>
          <w:rFonts w:ascii="Arial" w:hAnsi="Arial" w:cs="Arial"/>
        </w:rPr>
        <w:tab/>
      </w:r>
      <w:hyperlink r:id="rId9" w:history="1">
        <w:r w:rsidRPr="008C3C91">
          <w:rPr>
            <w:rStyle w:val="Hypertextovodkaz"/>
            <w:rFonts w:ascii="Arial" w:hAnsi="Arial" w:cs="Arial"/>
            <w:color w:val="auto"/>
          </w:rPr>
          <w:t>posta@mpsv.cz</w:t>
        </w:r>
      </w:hyperlink>
      <w:r w:rsidRPr="008C3C91">
        <w:rPr>
          <w:rFonts w:ascii="Arial" w:hAnsi="Arial" w:cs="Arial"/>
        </w:rPr>
        <w:t>.</w:t>
      </w:r>
    </w:p>
    <w:sectPr w:rsidR="006847D4" w:rsidRPr="008C3C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408A" w14:textId="77777777" w:rsidR="00905175" w:rsidRDefault="00905175" w:rsidP="0067491F">
      <w:pPr>
        <w:spacing w:after="0" w:line="240" w:lineRule="auto"/>
      </w:pPr>
      <w:r>
        <w:separator/>
      </w:r>
    </w:p>
  </w:endnote>
  <w:endnote w:type="continuationSeparator" w:id="0">
    <w:p w14:paraId="23759386" w14:textId="77777777" w:rsidR="00905175" w:rsidRDefault="00905175" w:rsidP="006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5F51" w14:textId="77777777" w:rsidR="00C41076" w:rsidRDefault="00242010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 wp14:anchorId="6DF19D0F" wp14:editId="69234B32">
              <wp:simplePos x="0" y="0"/>
              <wp:positionH relativeFrom="column">
                <wp:posOffset>-831215</wp:posOffset>
              </wp:positionH>
              <wp:positionV relativeFrom="paragraph">
                <wp:posOffset>55880</wp:posOffset>
              </wp:positionV>
              <wp:extent cx="2360930" cy="624840"/>
              <wp:effectExtent l="0" t="0" r="0" b="3810"/>
              <wp:wrapTopAndBottom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7042F" w14:textId="77777777" w:rsidR="006C2C1A" w:rsidRDefault="00242010" w:rsidP="00ED662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HYPERLINK "http://</w:instrText>
                          </w:r>
                          <w:r w:rsidRPr="00ED6628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>www.milicak.cz</w:instrTex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3672C">
                            <w:rPr>
                              <w:rStyle w:val="Hypertextovodkaz"/>
                              <w:b/>
                              <w:sz w:val="24"/>
                              <w:szCs w:val="24"/>
                            </w:rPr>
                            <w:t>www.milicak.cz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6E83B04" w14:textId="77777777" w:rsidR="00242010" w:rsidRPr="00242010" w:rsidRDefault="00242010" w:rsidP="0024201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4201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milicuv.dum@diakonie.cz</w:t>
                          </w:r>
                        </w:p>
                        <w:p w14:paraId="262CEE48" w14:textId="77777777" w:rsidR="00242010" w:rsidRPr="00ED6628" w:rsidRDefault="00242010" w:rsidP="00ED662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24BE143A" w14:textId="77777777" w:rsidR="00ED6628" w:rsidRDefault="00ED66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5.45pt;margin-top:4.4pt;width:185.9pt;height:49.2pt;z-index:251688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" filled="f" stroked="f">
              <v:textbox>
                <w:txbxContent>
                  <w:p w:rsidR="006C2C1A" w:rsidRDefault="00242010" w:rsidP="00ED6628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instrText xml:space="preserve"> HYPERLINK "http://</w:instrText>
                    </w:r>
                    <w:r w:rsidRPr="00ED6628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instrText>www.milicak.cz</w:instrTex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instrText xml:space="preserve">" </w:instrTex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Pr="0013672C">
                      <w:rPr>
                        <w:rStyle w:val="Hypertextovodkaz"/>
                        <w:b/>
                        <w:sz w:val="24"/>
                        <w:szCs w:val="24"/>
                      </w:rPr>
                      <w:t>www.milicak.cz</w: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242010" w:rsidRPr="00242010" w:rsidRDefault="00242010" w:rsidP="00242010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24201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milicuv.dum@diakonie.cz</w:t>
                    </w:r>
                  </w:p>
                  <w:p w:rsidR="00242010" w:rsidRPr="00ED6628" w:rsidRDefault="00242010" w:rsidP="00ED6628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:rsidR="00ED6628" w:rsidRDefault="00ED6628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352" behindDoc="1" locked="0" layoutInCell="1" allowOverlap="1" wp14:anchorId="0A08BC05" wp14:editId="0C21D327">
              <wp:simplePos x="0" y="0"/>
              <wp:positionH relativeFrom="column">
                <wp:posOffset>4731385</wp:posOffset>
              </wp:positionH>
              <wp:positionV relativeFrom="paragraph">
                <wp:posOffset>76200</wp:posOffset>
              </wp:positionV>
              <wp:extent cx="1827530" cy="830580"/>
              <wp:effectExtent l="0" t="0" r="0" b="0"/>
              <wp:wrapThrough wrapText="bothSides">
                <wp:wrapPolygon edited="0">
                  <wp:start x="675" y="0"/>
                  <wp:lineTo x="675" y="20807"/>
                  <wp:lineTo x="20714" y="20807"/>
                  <wp:lineTo x="20714" y="0"/>
                  <wp:lineTo x="675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5F82" w14:textId="77777777" w:rsidR="000C30DC" w:rsidRPr="00ED6628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ED6628">
                            <w:rPr>
                              <w:b/>
                              <w:color w:val="FFFFFF" w:themeColor="background1"/>
                            </w:rPr>
                            <w:t>tel.</w:t>
                          </w:r>
                          <w:r w:rsidR="00242010">
                            <w:rPr>
                              <w:b/>
                              <w:color w:val="FFFFFF" w:themeColor="background1"/>
                            </w:rPr>
                            <w:t xml:space="preserve"> +420 </w:t>
                          </w:r>
                          <w:r w:rsidRPr="00ED6628">
                            <w:rPr>
                              <w:b/>
                              <w:color w:val="FFFFFF" w:themeColor="background1"/>
                            </w:rPr>
                            <w:t>739 244</w:t>
                          </w:r>
                          <w:r w:rsidR="00242010">
                            <w:rPr>
                              <w:b/>
                              <w:color w:val="FFFFFF" w:themeColor="background1"/>
                            </w:rPr>
                            <w:t> </w:t>
                          </w:r>
                          <w:r w:rsidRPr="00ED6628">
                            <w:rPr>
                              <w:b/>
                              <w:color w:val="FFFFFF" w:themeColor="background1"/>
                            </w:rPr>
                            <w:t>856</w:t>
                          </w:r>
                        </w:p>
                        <w:p w14:paraId="756BD5F7" w14:textId="77777777" w:rsidR="000C30DC" w:rsidRPr="00ED6628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ED6628">
                            <w:rPr>
                              <w:rStyle w:val="Siln"/>
                              <w:color w:val="FFFFFF" w:themeColor="background1"/>
                            </w:rPr>
                            <w:t>IČ</w:t>
                          </w:r>
                          <w:r w:rsidRPr="00ED6628">
                            <w:rPr>
                              <w:b/>
                              <w:color w:val="FFFFFF" w:themeColor="background1"/>
                            </w:rPr>
                            <w:t>: 46503561</w:t>
                          </w:r>
                        </w:p>
                        <w:p w14:paraId="44FC5978" w14:textId="77777777" w:rsidR="000C30DC" w:rsidRPr="00ED6628" w:rsidRDefault="00242010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Style w:val="Siln"/>
                              <w:color w:val="FFFFFF" w:themeColor="background1"/>
                            </w:rPr>
                            <w:t xml:space="preserve">Č. </w:t>
                          </w:r>
                          <w:proofErr w:type="spellStart"/>
                          <w:proofErr w:type="gramStart"/>
                          <w:r>
                            <w:rPr>
                              <w:rStyle w:val="Siln"/>
                              <w:color w:val="FFFFFF" w:themeColor="background1"/>
                            </w:rPr>
                            <w:t>ú.</w:t>
                          </w:r>
                          <w:proofErr w:type="spellEnd"/>
                          <w:r>
                            <w:rPr>
                              <w:rStyle w:val="Siln"/>
                              <w:color w:val="FFFFFF" w:themeColor="background1"/>
                            </w:rPr>
                            <w:t xml:space="preserve"> </w:t>
                          </w:r>
                          <w:r w:rsidR="000C30DC" w:rsidRPr="00ED6628">
                            <w:rPr>
                              <w:b/>
                              <w:color w:val="FFFFFF" w:themeColor="background1"/>
                            </w:rPr>
                            <w:t>:</w:t>
                          </w:r>
                          <w:proofErr w:type="gramEnd"/>
                          <w:r w:rsidR="000C30DC" w:rsidRPr="00ED6628">
                            <w:rPr>
                              <w:b/>
                              <w:color w:val="FFFFFF" w:themeColor="background1"/>
                            </w:rPr>
                            <w:t xml:space="preserve"> 274423043/0300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2.55pt;margin-top:6pt;width:143.9pt;height:65.4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" filled="f" stroked="f">
              <v:textbox>
                <w:txbxContent>
                  <w:p w:rsidR="000C30DC" w:rsidRPr="00ED6628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ED6628">
                      <w:rPr>
                        <w:b/>
                        <w:color w:val="FFFFFF" w:themeColor="background1"/>
                      </w:rPr>
                      <w:t>tel.</w:t>
                    </w:r>
                    <w:r w:rsidR="00242010">
                      <w:rPr>
                        <w:b/>
                        <w:color w:val="FFFFFF" w:themeColor="background1"/>
                      </w:rPr>
                      <w:t xml:space="preserve"> +420 </w:t>
                    </w:r>
                    <w:r w:rsidRPr="00ED6628">
                      <w:rPr>
                        <w:b/>
                        <w:color w:val="FFFFFF" w:themeColor="background1"/>
                      </w:rPr>
                      <w:t>739 244</w:t>
                    </w:r>
                    <w:r w:rsidR="00242010">
                      <w:rPr>
                        <w:b/>
                        <w:color w:val="FFFFFF" w:themeColor="background1"/>
                      </w:rPr>
                      <w:t> </w:t>
                    </w:r>
                    <w:r w:rsidRPr="00ED6628">
                      <w:rPr>
                        <w:b/>
                        <w:color w:val="FFFFFF" w:themeColor="background1"/>
                      </w:rPr>
                      <w:t>856</w:t>
                    </w:r>
                  </w:p>
                  <w:p w:rsidR="000C30DC" w:rsidRPr="00ED6628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ED6628">
                      <w:rPr>
                        <w:rStyle w:val="Siln"/>
                        <w:color w:val="FFFFFF" w:themeColor="background1"/>
                      </w:rPr>
                      <w:t>IČ</w:t>
                    </w:r>
                    <w:r w:rsidRPr="00ED6628">
                      <w:rPr>
                        <w:b/>
                        <w:color w:val="FFFFFF" w:themeColor="background1"/>
                      </w:rPr>
                      <w:t>: 46503561</w:t>
                    </w:r>
                  </w:p>
                  <w:p w:rsidR="000C30DC" w:rsidRPr="00ED6628" w:rsidRDefault="00242010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Style w:val="Siln"/>
                        <w:color w:val="FFFFFF" w:themeColor="background1"/>
                      </w:rPr>
                      <w:t xml:space="preserve">Č. </w:t>
                    </w:r>
                    <w:proofErr w:type="spellStart"/>
                    <w:proofErr w:type="gramStart"/>
                    <w:r>
                      <w:rPr>
                        <w:rStyle w:val="Siln"/>
                        <w:color w:val="FFFFFF" w:themeColor="background1"/>
                      </w:rPr>
                      <w:t>ú.</w:t>
                    </w:r>
                    <w:proofErr w:type="spellEnd"/>
                    <w:r>
                      <w:rPr>
                        <w:rStyle w:val="Siln"/>
                        <w:color w:val="FFFFFF" w:themeColor="background1"/>
                      </w:rPr>
                      <w:t xml:space="preserve"> </w:t>
                    </w:r>
                    <w:r w:rsidR="000C30DC" w:rsidRPr="00ED6628">
                      <w:rPr>
                        <w:b/>
                        <w:color w:val="FFFFFF" w:themeColor="background1"/>
                      </w:rPr>
                      <w:t>:</w:t>
                    </w:r>
                    <w:proofErr w:type="gramEnd"/>
                    <w:r w:rsidR="000C30DC" w:rsidRPr="00ED6628">
                      <w:rPr>
                        <w:b/>
                        <w:color w:val="FFFFFF" w:themeColor="background1"/>
                      </w:rPr>
                      <w:t xml:space="preserve"> 274423043/0300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AE2FA6" wp14:editId="1D66BACA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2491740" cy="923925"/>
              <wp:effectExtent l="0" t="0" r="22860" b="28575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5B5FE" w14:textId="77777777" w:rsidR="00C41076" w:rsidRPr="00ED6628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62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Diakonie ČCE-středisko Milíčův dům</w:t>
                          </w:r>
                        </w:p>
                        <w:p w14:paraId="26E3D107" w14:textId="77777777" w:rsidR="004E4DAD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62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Havlíčkova 14, </w:t>
                          </w:r>
                          <w:r w:rsidR="0024201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551 01 </w:t>
                          </w:r>
                          <w:r w:rsidRPr="00ED662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Jaroměř</w:t>
                          </w:r>
                        </w:p>
                        <w:p w14:paraId="0CD6C7C6" w14:textId="77777777" w:rsidR="004E4DAD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  <w:p w14:paraId="26BA9C52" w14:textId="77777777" w:rsidR="004E4DAD" w:rsidRPr="00FD6E3B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47484" id="_x0000_s1028" type="#_x0000_t202" style="position:absolute;margin-left:0;margin-top:7.95pt;width:196.2pt;height:72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" fillcolor="#009de0" strokecolor="#009de0">
              <v:textbox>
                <w:txbxContent>
                  <w:p w:rsidR="00C41076" w:rsidRPr="00ED6628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ED662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Diakonie ČCE-středisko Milíčův dům</w:t>
                    </w:r>
                  </w:p>
                  <w:p w:rsidR="004E4DAD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ED662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Havlíčkova 14, </w:t>
                    </w:r>
                    <w:r w:rsidR="0024201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551 01 </w:t>
                    </w:r>
                    <w:r w:rsidRPr="00ED662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Jaroměř</w:t>
                    </w:r>
                  </w:p>
                  <w:p w:rsidR="004E4DAD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</w:pPr>
                  </w:p>
                  <w:p w:rsidR="004E4DAD" w:rsidRPr="00FD6E3B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091895CD" wp14:editId="0F3798B7">
              <wp:simplePos x="0" y="0"/>
              <wp:positionH relativeFrom="page">
                <wp:posOffset>-15240</wp:posOffset>
              </wp:positionH>
              <wp:positionV relativeFrom="paragraph">
                <wp:posOffset>-3810</wp:posOffset>
              </wp:positionV>
              <wp:extent cx="7553325" cy="10382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382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C64D5" id="Obdélník 8" o:spid="_x0000_s1026" style="position:absolute;margin-left:-1.2pt;margin-top:-.3pt;width:594.75pt;height:81.75pt;z-index:-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" fillcolor="#009de0" strokecolor="#009de0" strokeweight="2pt">
              <w10:wrap anchorx="page"/>
            </v:rect>
          </w:pict>
        </mc:Fallback>
      </mc:AlternateContent>
    </w:r>
    <w:r w:rsidR="00D439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2EA63A5" wp14:editId="54FD8F80">
              <wp:simplePos x="0" y="0"/>
              <wp:positionH relativeFrom="column">
                <wp:posOffset>1203325</wp:posOffset>
              </wp:positionH>
              <wp:positionV relativeFrom="paragraph">
                <wp:posOffset>95250</wp:posOffset>
              </wp:positionV>
              <wp:extent cx="3288665" cy="792480"/>
              <wp:effectExtent l="0" t="0" r="2603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79248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155D16" w14:textId="77777777" w:rsidR="00C41076" w:rsidRPr="000C3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02AF1" id="_x0000_s1029" type="#_x0000_t202" style="position:absolute;margin-left:94.75pt;margin-top:7.5pt;width:258.95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" fillcolor="#009de0" strokecolor="#009de0">
              <v:textbox>
                <w:txbxContent>
                  <w:p w:rsidR="00C41076" w:rsidRPr="000C3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4C63" w14:textId="77777777" w:rsidR="00905175" w:rsidRDefault="00905175" w:rsidP="0067491F">
      <w:pPr>
        <w:spacing w:after="0" w:line="240" w:lineRule="auto"/>
      </w:pPr>
      <w:r>
        <w:separator/>
      </w:r>
    </w:p>
  </w:footnote>
  <w:footnote w:type="continuationSeparator" w:id="0">
    <w:p w14:paraId="2232B364" w14:textId="77777777" w:rsidR="00905175" w:rsidRDefault="00905175" w:rsidP="006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8CFB" w14:textId="77777777" w:rsidR="0067491F" w:rsidRDefault="004E4DAD" w:rsidP="004E4DAD">
    <w:pPr>
      <w:pStyle w:val="Zhlav"/>
      <w:tabs>
        <w:tab w:val="left" w:pos="2940"/>
      </w:tabs>
    </w:pPr>
    <w:r>
      <w:rPr>
        <w:noProof/>
        <w:lang w:eastAsia="cs-CZ"/>
      </w:rPr>
      <w:drawing>
        <wp:anchor distT="0" distB="0" distL="114300" distR="114300" simplePos="0" relativeHeight="251629056" behindDoc="0" locked="0" layoutInCell="1" allowOverlap="1" wp14:anchorId="270856FB" wp14:editId="05FDA00C">
          <wp:simplePos x="0" y="0"/>
          <wp:positionH relativeFrom="margin">
            <wp:posOffset>4584065</wp:posOffset>
          </wp:positionH>
          <wp:positionV relativeFrom="margin">
            <wp:posOffset>-438785</wp:posOffset>
          </wp:positionV>
          <wp:extent cx="1619885" cy="341630"/>
          <wp:effectExtent l="0" t="0" r="0" b="127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bullet"/>
      <w:lvlText w:val="-"/>
      <w:lvlJc w:val="left"/>
      <w:pPr>
        <w:tabs>
          <w:tab w:val="num" w:pos="1440"/>
        </w:tabs>
        <w:ind w:left="1440" w:hanging="41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D463E0"/>
    <w:multiLevelType w:val="hybridMultilevel"/>
    <w:tmpl w:val="A4F6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4FA1"/>
    <w:multiLevelType w:val="hybridMultilevel"/>
    <w:tmpl w:val="4AECA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AF5"/>
    <w:multiLevelType w:val="hybridMultilevel"/>
    <w:tmpl w:val="361A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8F3"/>
    <w:multiLevelType w:val="hybridMultilevel"/>
    <w:tmpl w:val="2556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453"/>
    <w:multiLevelType w:val="hybridMultilevel"/>
    <w:tmpl w:val="BC64F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2058"/>
    <w:multiLevelType w:val="hybridMultilevel"/>
    <w:tmpl w:val="D69CA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6A3"/>
    <w:multiLevelType w:val="hybridMultilevel"/>
    <w:tmpl w:val="DF683ABA"/>
    <w:lvl w:ilvl="0" w:tplc="8CF4FB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887268"/>
    <w:multiLevelType w:val="hybridMultilevel"/>
    <w:tmpl w:val="5A4A2B5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C021F29"/>
    <w:multiLevelType w:val="hybridMultilevel"/>
    <w:tmpl w:val="51A6B65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0" w15:restartNumberingAfterBreak="0">
    <w:nsid w:val="1DA57130"/>
    <w:multiLevelType w:val="hybridMultilevel"/>
    <w:tmpl w:val="0DBC3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3C48"/>
    <w:multiLevelType w:val="hybridMultilevel"/>
    <w:tmpl w:val="D32A8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55AA"/>
    <w:multiLevelType w:val="hybridMultilevel"/>
    <w:tmpl w:val="CE08A948"/>
    <w:lvl w:ilvl="0" w:tplc="D7EA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5680"/>
    <w:multiLevelType w:val="hybridMultilevel"/>
    <w:tmpl w:val="C09CC12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5113527"/>
    <w:multiLevelType w:val="hybridMultilevel"/>
    <w:tmpl w:val="AC060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B4ED3"/>
    <w:multiLevelType w:val="hybridMultilevel"/>
    <w:tmpl w:val="55A2A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4908"/>
    <w:multiLevelType w:val="hybridMultilevel"/>
    <w:tmpl w:val="DEC49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82CD9"/>
    <w:multiLevelType w:val="multilevel"/>
    <w:tmpl w:val="E1DC3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AE7696D"/>
    <w:multiLevelType w:val="hybridMultilevel"/>
    <w:tmpl w:val="EB34EE00"/>
    <w:lvl w:ilvl="0" w:tplc="8CF4FBFC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E10276"/>
    <w:multiLevelType w:val="multilevel"/>
    <w:tmpl w:val="466629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1727581"/>
    <w:multiLevelType w:val="hybridMultilevel"/>
    <w:tmpl w:val="13DC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68E6"/>
    <w:multiLevelType w:val="hybridMultilevel"/>
    <w:tmpl w:val="1DDC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17A8B"/>
    <w:multiLevelType w:val="hybridMultilevel"/>
    <w:tmpl w:val="6E1ED1DA"/>
    <w:lvl w:ilvl="0" w:tplc="9366421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BD1BA7"/>
    <w:multiLevelType w:val="hybridMultilevel"/>
    <w:tmpl w:val="FC60B24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575B3F"/>
    <w:multiLevelType w:val="multilevel"/>
    <w:tmpl w:val="9EC2101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54DE0F67"/>
    <w:multiLevelType w:val="hybridMultilevel"/>
    <w:tmpl w:val="9B78D382"/>
    <w:lvl w:ilvl="0" w:tplc="8CF4FB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CB091B"/>
    <w:multiLevelType w:val="multilevel"/>
    <w:tmpl w:val="1BA256A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6CD0D2F"/>
    <w:multiLevelType w:val="hybridMultilevel"/>
    <w:tmpl w:val="F550B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3428C"/>
    <w:multiLevelType w:val="multilevel"/>
    <w:tmpl w:val="5F5A5E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CD861BB"/>
    <w:multiLevelType w:val="hybridMultilevel"/>
    <w:tmpl w:val="12FE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B07F9"/>
    <w:multiLevelType w:val="hybridMultilevel"/>
    <w:tmpl w:val="3A401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871A0"/>
    <w:multiLevelType w:val="hybridMultilevel"/>
    <w:tmpl w:val="CDF01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C2AC8"/>
    <w:multiLevelType w:val="hybridMultilevel"/>
    <w:tmpl w:val="F6386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C7711"/>
    <w:multiLevelType w:val="multilevel"/>
    <w:tmpl w:val="2E480C5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5C0288C"/>
    <w:multiLevelType w:val="singleLevel"/>
    <w:tmpl w:val="124433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5" w15:restartNumberingAfterBreak="0">
    <w:nsid w:val="79F161F4"/>
    <w:multiLevelType w:val="hybridMultilevel"/>
    <w:tmpl w:val="55446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6287"/>
    <w:multiLevelType w:val="multilevel"/>
    <w:tmpl w:val="2CF63D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32"/>
  </w:num>
  <w:num w:numId="7">
    <w:abstractNumId w:val="35"/>
  </w:num>
  <w:num w:numId="8">
    <w:abstractNumId w:val="4"/>
  </w:num>
  <w:num w:numId="9">
    <w:abstractNumId w:val="21"/>
  </w:num>
  <w:num w:numId="10">
    <w:abstractNumId w:val="9"/>
  </w:num>
  <w:num w:numId="11">
    <w:abstractNumId w:val="15"/>
  </w:num>
  <w:num w:numId="12">
    <w:abstractNumId w:val="23"/>
  </w:num>
  <w:num w:numId="13">
    <w:abstractNumId w:val="13"/>
  </w:num>
  <w:num w:numId="14">
    <w:abstractNumId w:val="7"/>
  </w:num>
  <w:num w:numId="15">
    <w:abstractNumId w:val="25"/>
  </w:num>
  <w:num w:numId="16">
    <w:abstractNumId w:val="18"/>
  </w:num>
  <w:num w:numId="17">
    <w:abstractNumId w:val="5"/>
  </w:num>
  <w:num w:numId="18">
    <w:abstractNumId w:val="34"/>
  </w:num>
  <w:num w:numId="19">
    <w:abstractNumId w:val="6"/>
  </w:num>
  <w:num w:numId="20">
    <w:abstractNumId w:val="16"/>
  </w:num>
  <w:num w:numId="21">
    <w:abstractNumId w:val="30"/>
  </w:num>
  <w:num w:numId="22">
    <w:abstractNumId w:val="27"/>
  </w:num>
  <w:num w:numId="23">
    <w:abstractNumId w:val="29"/>
  </w:num>
  <w:num w:numId="24">
    <w:abstractNumId w:val="0"/>
  </w:num>
  <w:num w:numId="25">
    <w:abstractNumId w:val="14"/>
  </w:num>
  <w:num w:numId="26">
    <w:abstractNumId w:val="3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0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D"/>
    <w:rsid w:val="000137C3"/>
    <w:rsid w:val="000347DA"/>
    <w:rsid w:val="00095BAD"/>
    <w:rsid w:val="000C30DC"/>
    <w:rsid w:val="000C55D6"/>
    <w:rsid w:val="000F34DE"/>
    <w:rsid w:val="000F67E3"/>
    <w:rsid w:val="00112050"/>
    <w:rsid w:val="00130E1C"/>
    <w:rsid w:val="001367C8"/>
    <w:rsid w:val="00180B3B"/>
    <w:rsid w:val="001A4C95"/>
    <w:rsid w:val="001B58EF"/>
    <w:rsid w:val="002365A8"/>
    <w:rsid w:val="00242010"/>
    <w:rsid w:val="002501CA"/>
    <w:rsid w:val="00251D42"/>
    <w:rsid w:val="00255EE4"/>
    <w:rsid w:val="00285702"/>
    <w:rsid w:val="002E4B47"/>
    <w:rsid w:val="002E61D4"/>
    <w:rsid w:val="00312634"/>
    <w:rsid w:val="00324AE8"/>
    <w:rsid w:val="003319F6"/>
    <w:rsid w:val="00331F5D"/>
    <w:rsid w:val="00344336"/>
    <w:rsid w:val="00372B3C"/>
    <w:rsid w:val="00386CF8"/>
    <w:rsid w:val="003D6B24"/>
    <w:rsid w:val="003D734F"/>
    <w:rsid w:val="0047465D"/>
    <w:rsid w:val="00495D64"/>
    <w:rsid w:val="004961B9"/>
    <w:rsid w:val="004B2030"/>
    <w:rsid w:val="004B4AD9"/>
    <w:rsid w:val="004C794A"/>
    <w:rsid w:val="004D1136"/>
    <w:rsid w:val="004E4DAD"/>
    <w:rsid w:val="004F1805"/>
    <w:rsid w:val="00504D61"/>
    <w:rsid w:val="00546B9E"/>
    <w:rsid w:val="00560535"/>
    <w:rsid w:val="00573E82"/>
    <w:rsid w:val="005C6BCA"/>
    <w:rsid w:val="00626FEF"/>
    <w:rsid w:val="006567E0"/>
    <w:rsid w:val="006672CC"/>
    <w:rsid w:val="0067491F"/>
    <w:rsid w:val="006847D4"/>
    <w:rsid w:val="00685FF8"/>
    <w:rsid w:val="006B393A"/>
    <w:rsid w:val="006C2C1A"/>
    <w:rsid w:val="006D27AF"/>
    <w:rsid w:val="00724DCD"/>
    <w:rsid w:val="007328FF"/>
    <w:rsid w:val="007714E8"/>
    <w:rsid w:val="00794F30"/>
    <w:rsid w:val="007E2C1F"/>
    <w:rsid w:val="007E52DE"/>
    <w:rsid w:val="00826B1D"/>
    <w:rsid w:val="00873807"/>
    <w:rsid w:val="008B3B85"/>
    <w:rsid w:val="008C3C91"/>
    <w:rsid w:val="008F3C8D"/>
    <w:rsid w:val="00905175"/>
    <w:rsid w:val="00907D7B"/>
    <w:rsid w:val="00943D7C"/>
    <w:rsid w:val="00994EE0"/>
    <w:rsid w:val="009E74C1"/>
    <w:rsid w:val="00A1028C"/>
    <w:rsid w:val="00A2741D"/>
    <w:rsid w:val="00A34F3A"/>
    <w:rsid w:val="00A44CB9"/>
    <w:rsid w:val="00A72C05"/>
    <w:rsid w:val="00A9167F"/>
    <w:rsid w:val="00AF6BA9"/>
    <w:rsid w:val="00B23046"/>
    <w:rsid w:val="00B272F7"/>
    <w:rsid w:val="00B54854"/>
    <w:rsid w:val="00B72289"/>
    <w:rsid w:val="00BD4B2C"/>
    <w:rsid w:val="00BF32D4"/>
    <w:rsid w:val="00C41076"/>
    <w:rsid w:val="00C53B1B"/>
    <w:rsid w:val="00C65A5A"/>
    <w:rsid w:val="00C75547"/>
    <w:rsid w:val="00C75DA2"/>
    <w:rsid w:val="00C77D72"/>
    <w:rsid w:val="00C93AEA"/>
    <w:rsid w:val="00CA7D5F"/>
    <w:rsid w:val="00D07045"/>
    <w:rsid w:val="00D4392B"/>
    <w:rsid w:val="00D54B61"/>
    <w:rsid w:val="00D654AF"/>
    <w:rsid w:val="00D74E22"/>
    <w:rsid w:val="00D93B8E"/>
    <w:rsid w:val="00DA6C5A"/>
    <w:rsid w:val="00DC60DC"/>
    <w:rsid w:val="00E012EC"/>
    <w:rsid w:val="00E26942"/>
    <w:rsid w:val="00E4505B"/>
    <w:rsid w:val="00EC693B"/>
    <w:rsid w:val="00ED6628"/>
    <w:rsid w:val="00F035BC"/>
    <w:rsid w:val="00F1353F"/>
    <w:rsid w:val="00F303A1"/>
    <w:rsid w:val="00F335C2"/>
    <w:rsid w:val="00F611BB"/>
    <w:rsid w:val="00F61F69"/>
    <w:rsid w:val="00F74C30"/>
    <w:rsid w:val="00F91DC3"/>
    <w:rsid w:val="00FC7A9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0F5E"/>
  <w15:docId w15:val="{1B96278A-B32A-4F19-8FF0-1A0B253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A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4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C79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C79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C794A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30D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C30D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30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201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3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B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C79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C794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C794A"/>
    <w:rPr>
      <w:rFonts w:ascii="Arial" w:eastAsia="Times New Roman" w:hAnsi="Arial" w:cs="Arial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32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324AE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24AE8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24A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324AE8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4AE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A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24AE8"/>
    <w:pPr>
      <w:spacing w:after="120" w:line="480" w:lineRule="auto"/>
      <w:ind w:left="283"/>
      <w:jc w:val="both"/>
    </w:pPr>
    <w:rPr>
      <w:rFonts w:ascii="Arial" w:eastAsia="Times New Roman" w:hAnsi="Arial" w:cs="Arial"/>
      <w:color w:val="595959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24AE8"/>
    <w:rPr>
      <w:rFonts w:ascii="Arial" w:eastAsia="Times New Roman" w:hAnsi="Arial" w:cs="Arial"/>
      <w:color w:val="595959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24AE8"/>
    <w:pPr>
      <w:spacing w:after="120" w:line="210" w:lineRule="atLeast"/>
      <w:ind w:left="283"/>
      <w:jc w:val="both"/>
    </w:pPr>
    <w:rPr>
      <w:rFonts w:ascii="Arial" w:eastAsia="Times New Roman" w:hAnsi="Arial" w:cs="Arial"/>
      <w:color w:val="595959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24AE8"/>
    <w:rPr>
      <w:rFonts w:ascii="Arial" w:eastAsia="Times New Roman" w:hAnsi="Arial" w:cs="Arial"/>
      <w:color w:val="595959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AE8"/>
    <w:pPr>
      <w:spacing w:after="120" w:line="480" w:lineRule="auto"/>
      <w:jc w:val="both"/>
    </w:pPr>
    <w:rPr>
      <w:rFonts w:ascii="Arial" w:eastAsia="Times New Roman" w:hAnsi="Arial" w:cs="Arial"/>
      <w:color w:val="595959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AE8"/>
    <w:rPr>
      <w:rFonts w:ascii="Arial" w:eastAsia="Times New Roman" w:hAnsi="Arial" w:cs="Arial"/>
      <w:color w:val="595959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4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lavn">
    <w:name w:val="Hlavní"/>
    <w:basedOn w:val="Normln"/>
    <w:rsid w:val="008C3C9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jaromer-josef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ochran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a@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&#269;a\AppData\Local\Microsoft\Windows\INetCache\Content.Outlook\0BBUM8LO\hlavn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C:\Users\Gabča\AppData\Local\Microsoft\Windows\INetCache\Content.Outlook\0BBUM8LO\hlavničkový papír.dotx</Template>
  <TotalTime>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Microsoft Office User</cp:lastModifiedBy>
  <cp:revision>5</cp:revision>
  <cp:lastPrinted>2021-04-20T07:39:00Z</cp:lastPrinted>
  <dcterms:created xsi:type="dcterms:W3CDTF">2021-04-26T12:34:00Z</dcterms:created>
  <dcterms:modified xsi:type="dcterms:W3CDTF">2022-02-04T18:13:00Z</dcterms:modified>
</cp:coreProperties>
</file>