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09A3" w14:textId="77777777" w:rsidR="009F7EC7" w:rsidRDefault="004A1DF4" w:rsidP="009F7EC7">
      <w:pPr>
        <w:spacing w:after="210" w:line="21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73738">
        <w:rPr>
          <w:rFonts w:ascii="Arial" w:eastAsia="Times New Roman" w:hAnsi="Arial" w:cs="Arial"/>
          <w:b/>
          <w:sz w:val="24"/>
          <w:szCs w:val="24"/>
          <w:lang w:eastAsia="cs-CZ"/>
        </w:rPr>
        <w:t>SSL05_SAS0</w:t>
      </w:r>
      <w:r w:rsidR="002559DB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73738">
        <w:rPr>
          <w:rFonts w:ascii="Arial" w:eastAsia="Times New Roman" w:hAnsi="Arial" w:cs="Arial"/>
          <w:b/>
          <w:sz w:val="24"/>
          <w:szCs w:val="24"/>
          <w:lang w:eastAsia="cs-CZ"/>
        </w:rPr>
        <w:t>_2021</w:t>
      </w:r>
      <w:r w:rsidR="009F7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737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</w:t>
      </w:r>
      <w:r w:rsidR="009F7EC7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3737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3AAFFE8" w14:textId="316827EA" w:rsidR="004A1DF4" w:rsidRPr="00373738" w:rsidRDefault="004A1DF4" w:rsidP="009F7EC7">
      <w:pPr>
        <w:spacing w:after="210" w:line="21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73738">
        <w:rPr>
          <w:rFonts w:ascii="Arial" w:eastAsia="Times New Roman" w:hAnsi="Arial" w:cs="Arial"/>
          <w:b/>
          <w:sz w:val="24"/>
          <w:szCs w:val="24"/>
          <w:lang w:eastAsia="cs-CZ"/>
        </w:rPr>
        <w:t>Pravidla pro podávání a vyřizování stížností</w:t>
      </w:r>
    </w:p>
    <w:p w14:paraId="22282360" w14:textId="77777777" w:rsidR="004A1DF4" w:rsidRDefault="004A1DF4" w:rsidP="004A1DF4"/>
    <w:p w14:paraId="78E1E746" w14:textId="77777777" w:rsidR="004A1DF4" w:rsidRPr="009A1350" w:rsidRDefault="004A1DF4" w:rsidP="004A1DF4">
      <w:pPr>
        <w:rPr>
          <w:rFonts w:ascii="Arial" w:hAnsi="Arial" w:cs="Arial"/>
          <w:b/>
          <w:sz w:val="24"/>
          <w:szCs w:val="24"/>
        </w:rPr>
      </w:pPr>
      <w:r w:rsidRPr="009A1350">
        <w:rPr>
          <w:rFonts w:ascii="Arial" w:hAnsi="Arial" w:cs="Arial"/>
          <w:b/>
          <w:sz w:val="24"/>
          <w:szCs w:val="24"/>
        </w:rPr>
        <w:t>Každý má právo stěžovat si na průběh poskytování služby, když se mu něco nelíbí, není s něčím spokojený!!!</w:t>
      </w:r>
    </w:p>
    <w:p w14:paraId="0D725AA0" w14:textId="77777777" w:rsidR="004A1DF4" w:rsidRPr="009A1350" w:rsidRDefault="004A1DF4" w:rsidP="004A1DF4">
      <w:pPr>
        <w:rPr>
          <w:rFonts w:ascii="Arial" w:hAnsi="Arial" w:cs="Arial"/>
          <w:b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 xml:space="preserve">1. Svou stížnost můžete </w:t>
      </w:r>
      <w:r w:rsidRPr="009A1350">
        <w:rPr>
          <w:rFonts w:ascii="Arial" w:hAnsi="Arial" w:cs="Arial"/>
          <w:b/>
          <w:sz w:val="24"/>
          <w:szCs w:val="24"/>
        </w:rPr>
        <w:t xml:space="preserve">říci ústně, telefonicky či podat písemně dopisem nebo emailem. </w:t>
      </w:r>
    </w:p>
    <w:p w14:paraId="770B58B4" w14:textId="77777777" w:rsidR="004A1DF4" w:rsidRPr="009A1350" w:rsidRDefault="004A1DF4" w:rsidP="004A1DF4">
      <w:pPr>
        <w:rPr>
          <w:rFonts w:ascii="Arial" w:hAnsi="Arial" w:cs="Arial"/>
          <w:b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 xml:space="preserve">2. Pokud chcete říci či podat písemně stížnost, obraťte se na </w:t>
      </w:r>
      <w:r w:rsidRPr="009A1350">
        <w:rPr>
          <w:rFonts w:ascii="Arial" w:hAnsi="Arial" w:cs="Arial"/>
          <w:b/>
          <w:sz w:val="24"/>
          <w:szCs w:val="24"/>
        </w:rPr>
        <w:t>jakéhokoliv pracovníka střediska, zástupce ředitele nebo ředitele střediska.</w:t>
      </w:r>
    </w:p>
    <w:p w14:paraId="0956F485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>Zástupce ředitele: Mgr. Pavla Svatoňová, 739 244 863, svatonova@milicak.cz</w:t>
      </w:r>
    </w:p>
    <w:p w14:paraId="67EF40FF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 xml:space="preserve">Ředitel střediska: Bc. Lucie Pavlistová, 739 244 856, </w:t>
      </w:r>
      <w:hyperlink r:id="rId7" w:history="1">
        <w:r w:rsidRPr="009A1350">
          <w:rPr>
            <w:rStyle w:val="Hypertextovodkaz"/>
            <w:rFonts w:ascii="Arial" w:hAnsi="Arial" w:cs="Arial"/>
            <w:sz w:val="24"/>
            <w:szCs w:val="24"/>
          </w:rPr>
          <w:t>reditel@milicak.cz</w:t>
        </w:r>
      </w:hyperlink>
    </w:p>
    <w:p w14:paraId="609D56B1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>Adresa: Diakonie ČCE – středisko Milíčův dům Jaroměř, Havlíčkova 14, Jaroměř, 551 01</w:t>
      </w:r>
    </w:p>
    <w:p w14:paraId="0F13BF43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 xml:space="preserve">3. Vaše stížnost bude neodkladně vyřízena, </w:t>
      </w:r>
      <w:r w:rsidRPr="009A1350">
        <w:rPr>
          <w:rFonts w:ascii="Arial" w:hAnsi="Arial" w:cs="Arial"/>
          <w:b/>
          <w:sz w:val="24"/>
          <w:szCs w:val="24"/>
        </w:rPr>
        <w:t>ovšem musíme znát Vaši adresu</w:t>
      </w:r>
      <w:r w:rsidRPr="009A1350">
        <w:rPr>
          <w:rFonts w:ascii="Arial" w:hAnsi="Arial" w:cs="Arial"/>
          <w:sz w:val="24"/>
          <w:szCs w:val="24"/>
        </w:rPr>
        <w:t xml:space="preserve">. Zanechte nám u stížnosti </w:t>
      </w:r>
      <w:r w:rsidRPr="009A1350">
        <w:rPr>
          <w:rFonts w:ascii="Arial" w:hAnsi="Arial" w:cs="Arial"/>
          <w:b/>
          <w:sz w:val="24"/>
          <w:szCs w:val="24"/>
        </w:rPr>
        <w:t>Vaše jméno a příjmení, kontakt na Vás.</w:t>
      </w:r>
    </w:p>
    <w:p w14:paraId="039D2398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 xml:space="preserve">4. Vaši stížnost prověří ředitel střediska či jeho zástupce a to </w:t>
      </w:r>
      <w:r w:rsidRPr="009A1350">
        <w:rPr>
          <w:rFonts w:ascii="Arial" w:hAnsi="Arial" w:cs="Arial"/>
          <w:b/>
          <w:sz w:val="24"/>
          <w:szCs w:val="24"/>
        </w:rPr>
        <w:t>neodkladně, nejdéle však do 28 dnů</w:t>
      </w:r>
      <w:r w:rsidRPr="009A1350">
        <w:rPr>
          <w:rFonts w:ascii="Arial" w:hAnsi="Arial" w:cs="Arial"/>
          <w:sz w:val="24"/>
          <w:szCs w:val="24"/>
        </w:rPr>
        <w:t xml:space="preserve"> od obdržení stížnosti.</w:t>
      </w:r>
    </w:p>
    <w:p w14:paraId="3E6B1ED0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 xml:space="preserve">5. Pokud </w:t>
      </w:r>
      <w:r w:rsidRPr="009A1350">
        <w:rPr>
          <w:rFonts w:ascii="Arial" w:hAnsi="Arial" w:cs="Arial"/>
          <w:b/>
          <w:sz w:val="24"/>
          <w:szCs w:val="24"/>
        </w:rPr>
        <w:t>nebudete s vyřízením stížnosti spokojeni</w:t>
      </w:r>
      <w:r w:rsidRPr="009A1350">
        <w:rPr>
          <w:rFonts w:ascii="Arial" w:hAnsi="Arial" w:cs="Arial"/>
          <w:sz w:val="24"/>
          <w:szCs w:val="24"/>
        </w:rPr>
        <w:t>, můžete se obrátit na tyto osoby:</w:t>
      </w:r>
    </w:p>
    <w:p w14:paraId="2E89EBED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>Předsedkyně dozorčí rady střediska: Jarmila Borecká, 491 811 570, Semonice 52, Jaroměř, 551 01</w:t>
      </w:r>
    </w:p>
    <w:p w14:paraId="7C2CBF2E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>Předseda správní rady Diakonie ČCE: Jan Soběslavský, 242 487 812, Belgická 22, Praha 2, 120 00</w:t>
      </w:r>
    </w:p>
    <w:p w14:paraId="5BAF50FA" w14:textId="77777777" w:rsidR="004A1DF4" w:rsidRPr="009A1350" w:rsidRDefault="004A1DF4" w:rsidP="004A1DF4">
      <w:pPr>
        <w:rPr>
          <w:rFonts w:ascii="Arial" w:hAnsi="Arial" w:cs="Arial"/>
          <w:sz w:val="24"/>
          <w:szCs w:val="24"/>
        </w:rPr>
      </w:pPr>
      <w:r w:rsidRPr="009A1350">
        <w:rPr>
          <w:rFonts w:ascii="Arial" w:hAnsi="Arial" w:cs="Arial"/>
          <w:sz w:val="24"/>
          <w:szCs w:val="24"/>
        </w:rPr>
        <w:t>Veřejný ochránce práv: Stanislav Křeček, 542 542 888, Údolní 39, Brno, 602 00</w:t>
      </w:r>
    </w:p>
    <w:p w14:paraId="6FC27E07" w14:textId="77777777" w:rsidR="00B23046" w:rsidRPr="00D4392B" w:rsidRDefault="00B23046" w:rsidP="00D4392B">
      <w:pPr>
        <w:tabs>
          <w:tab w:val="left" w:pos="6504"/>
        </w:tabs>
      </w:pPr>
    </w:p>
    <w:sectPr w:rsidR="00B23046" w:rsidRPr="00D439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0001" w14:textId="77777777" w:rsidR="006C046C" w:rsidRDefault="006C046C" w:rsidP="0067491F">
      <w:pPr>
        <w:spacing w:after="0" w:line="240" w:lineRule="auto"/>
      </w:pPr>
      <w:r>
        <w:separator/>
      </w:r>
    </w:p>
  </w:endnote>
  <w:endnote w:type="continuationSeparator" w:id="0">
    <w:p w14:paraId="09F3CC1B" w14:textId="77777777" w:rsidR="006C046C" w:rsidRDefault="006C046C" w:rsidP="0067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8493" w14:textId="77777777" w:rsidR="00C41076" w:rsidRDefault="00242010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 wp14:anchorId="049AD69F" wp14:editId="43284F47">
              <wp:simplePos x="0" y="0"/>
              <wp:positionH relativeFrom="column">
                <wp:posOffset>-831215</wp:posOffset>
              </wp:positionH>
              <wp:positionV relativeFrom="paragraph">
                <wp:posOffset>55880</wp:posOffset>
              </wp:positionV>
              <wp:extent cx="2360930" cy="624840"/>
              <wp:effectExtent l="0" t="0" r="0" b="3810"/>
              <wp:wrapTopAndBottom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80345" w14:textId="77777777" w:rsidR="006C2C1A" w:rsidRPr="00B1431C" w:rsidRDefault="00242010" w:rsidP="00ED6628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instrText xml:space="preserve"> HYPERLINK "http://www.milicak.cz" </w:instrText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13672C">
                            <w:rPr>
                              <w:rStyle w:val="Hypertextovodkaz"/>
                              <w:b/>
                              <w:sz w:val="24"/>
                              <w:szCs w:val="24"/>
                            </w:rPr>
                            <w:t>www.milicak.cz</w:t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1752255E" w14:textId="77777777" w:rsidR="00242010" w:rsidRPr="00B1431C" w:rsidRDefault="00242010" w:rsidP="0024201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milicuv.dum@diakonie.cz</w:t>
                          </w:r>
                        </w:p>
                        <w:p w14:paraId="45703C93" w14:textId="77777777" w:rsidR="00242010" w:rsidRPr="00B1431C" w:rsidRDefault="00242010" w:rsidP="00ED6628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7DD09A6E" w14:textId="77777777" w:rsidR="00ED6628" w:rsidRDefault="00ED66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5.45pt;margin-top:4.4pt;width:185.9pt;height:49.2pt;z-index:251688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" filled="f" stroked="f">
              <v:textbox>
                <w:txbxContent>
                  <w:p w:rsidR="006C2C1A" w:rsidRPr="00B1431C" w:rsidRDefault="00242010" w:rsidP="00ED6628">
                    <w:pPr>
                      <w:jc w:val="center"/>
                      <w:rPr>
                        <w:b/>
                        <w:color w:val="FFFFFF"/>
                        <w:sz w:val="24"/>
                        <w:szCs w:val="24"/>
                      </w:rPr>
                    </w:pP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instrText xml:space="preserve"> HYPERLINK "http://www.milicak.cz" </w:instrText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Pr="0013672C">
                      <w:rPr>
                        <w:rStyle w:val="Hypertextovodkaz"/>
                        <w:b/>
                        <w:sz w:val="24"/>
                        <w:szCs w:val="24"/>
                      </w:rPr>
                      <w:t>www.milicak.cz</w:t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  <w:p w:rsidR="00242010" w:rsidRPr="00B1431C" w:rsidRDefault="00242010" w:rsidP="00242010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milicuv.dum@diakonie.cz</w:t>
                    </w:r>
                  </w:p>
                  <w:p w:rsidR="00242010" w:rsidRPr="00B1431C" w:rsidRDefault="00242010" w:rsidP="00ED6628">
                    <w:pPr>
                      <w:jc w:val="center"/>
                      <w:rPr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:rsidR="00ED6628" w:rsidRDefault="00ED6628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352" behindDoc="1" locked="0" layoutInCell="1" allowOverlap="1" wp14:anchorId="7C763580" wp14:editId="5DEF601E">
              <wp:simplePos x="0" y="0"/>
              <wp:positionH relativeFrom="column">
                <wp:posOffset>4731385</wp:posOffset>
              </wp:positionH>
              <wp:positionV relativeFrom="paragraph">
                <wp:posOffset>76200</wp:posOffset>
              </wp:positionV>
              <wp:extent cx="1827530" cy="830580"/>
              <wp:effectExtent l="0" t="0" r="0" b="0"/>
              <wp:wrapThrough wrapText="bothSides">
                <wp:wrapPolygon edited="0">
                  <wp:start x="675" y="0"/>
                  <wp:lineTo x="675" y="20807"/>
                  <wp:lineTo x="20714" y="20807"/>
                  <wp:lineTo x="20714" y="0"/>
                  <wp:lineTo x="675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B8613" w14:textId="77777777" w:rsidR="000C30DC" w:rsidRPr="00B1431C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b/>
                              <w:color w:val="FFFFFF"/>
                            </w:rPr>
                            <w:t>tel.</w:t>
                          </w:r>
                          <w:r w:rsidR="00242010" w:rsidRPr="00B1431C">
                            <w:rPr>
                              <w:b/>
                              <w:color w:val="FFFFFF"/>
                            </w:rPr>
                            <w:t xml:space="preserve"> +420 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739 244</w:t>
                          </w:r>
                          <w:r w:rsidR="00242010" w:rsidRPr="00B1431C">
                            <w:rPr>
                              <w:b/>
                              <w:color w:val="FFFFFF"/>
                            </w:rPr>
                            <w:t> 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856</w:t>
                          </w:r>
                        </w:p>
                        <w:p w14:paraId="48E34ACA" w14:textId="77777777" w:rsidR="000C30DC" w:rsidRPr="00B1431C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rStyle w:val="Siln"/>
                              <w:color w:val="FFFFFF"/>
                            </w:rPr>
                            <w:t>IČ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: 46503561</w:t>
                          </w:r>
                        </w:p>
                        <w:p w14:paraId="52B8F096" w14:textId="77777777" w:rsidR="000C30DC" w:rsidRPr="00B1431C" w:rsidRDefault="00242010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rStyle w:val="Siln"/>
                              <w:color w:val="FFFFFF"/>
                            </w:rPr>
                            <w:t xml:space="preserve">Č. </w:t>
                          </w:r>
                          <w:proofErr w:type="spellStart"/>
                          <w:proofErr w:type="gramStart"/>
                          <w:r w:rsidRPr="00B1431C">
                            <w:rPr>
                              <w:rStyle w:val="Siln"/>
                              <w:color w:val="FFFFFF"/>
                            </w:rPr>
                            <w:t>ú.</w:t>
                          </w:r>
                          <w:proofErr w:type="spellEnd"/>
                          <w:r w:rsidRPr="00B1431C">
                            <w:rPr>
                              <w:rStyle w:val="Siln"/>
                              <w:color w:val="FFFFFF"/>
                            </w:rPr>
                            <w:t xml:space="preserve"> </w:t>
                          </w:r>
                          <w:r w:rsidR="000C30DC" w:rsidRPr="00B1431C">
                            <w:rPr>
                              <w:b/>
                              <w:color w:val="FFFFFF"/>
                            </w:rPr>
                            <w:t>:</w:t>
                          </w:r>
                          <w:proofErr w:type="gramEnd"/>
                          <w:r w:rsidR="000C30DC" w:rsidRPr="00B1431C">
                            <w:rPr>
                              <w:b/>
                              <w:color w:val="FFFFFF"/>
                            </w:rPr>
                            <w:t xml:space="preserve"> 274423043/0300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2.55pt;margin-top:6pt;width:143.9pt;height:65.4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" filled="f" stroked="f">
              <v:textbox>
                <w:txbxContent>
                  <w:p w:rsidR="000C30DC" w:rsidRPr="00B1431C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b/>
                        <w:color w:val="FFFFFF"/>
                      </w:rPr>
                      <w:t>tel.</w:t>
                    </w:r>
                    <w:r w:rsidR="00242010" w:rsidRPr="00B1431C">
                      <w:rPr>
                        <w:b/>
                        <w:color w:val="FFFFFF"/>
                      </w:rPr>
                      <w:t xml:space="preserve"> +420 </w:t>
                    </w:r>
                    <w:r w:rsidRPr="00B1431C">
                      <w:rPr>
                        <w:b/>
                        <w:color w:val="FFFFFF"/>
                      </w:rPr>
                      <w:t>739 244</w:t>
                    </w:r>
                    <w:r w:rsidR="00242010" w:rsidRPr="00B1431C">
                      <w:rPr>
                        <w:b/>
                        <w:color w:val="FFFFFF"/>
                      </w:rPr>
                      <w:t> </w:t>
                    </w:r>
                    <w:r w:rsidRPr="00B1431C">
                      <w:rPr>
                        <w:b/>
                        <w:color w:val="FFFFFF"/>
                      </w:rPr>
                      <w:t>856</w:t>
                    </w:r>
                  </w:p>
                  <w:p w:rsidR="000C30DC" w:rsidRPr="00B1431C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rStyle w:val="Siln"/>
                        <w:color w:val="FFFFFF"/>
                      </w:rPr>
                      <w:t>IČ</w:t>
                    </w:r>
                    <w:r w:rsidRPr="00B1431C">
                      <w:rPr>
                        <w:b/>
                        <w:color w:val="FFFFFF"/>
                      </w:rPr>
                      <w:t>: 46503561</w:t>
                    </w:r>
                  </w:p>
                  <w:p w:rsidR="000C30DC" w:rsidRPr="00B1431C" w:rsidRDefault="00242010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rStyle w:val="Siln"/>
                        <w:color w:val="FFFFFF"/>
                      </w:rPr>
                      <w:t xml:space="preserve">Č. </w:t>
                    </w:r>
                    <w:proofErr w:type="spellStart"/>
                    <w:proofErr w:type="gramStart"/>
                    <w:r w:rsidRPr="00B1431C">
                      <w:rPr>
                        <w:rStyle w:val="Siln"/>
                        <w:color w:val="FFFFFF"/>
                      </w:rPr>
                      <w:t>ú.</w:t>
                    </w:r>
                    <w:proofErr w:type="spellEnd"/>
                    <w:r w:rsidRPr="00B1431C">
                      <w:rPr>
                        <w:rStyle w:val="Siln"/>
                        <w:color w:val="FFFFFF"/>
                      </w:rPr>
                      <w:t xml:space="preserve"> </w:t>
                    </w:r>
                    <w:r w:rsidR="000C30DC" w:rsidRPr="00B1431C">
                      <w:rPr>
                        <w:b/>
                        <w:color w:val="FFFFFF"/>
                      </w:rPr>
                      <w:t>:</w:t>
                    </w:r>
                    <w:proofErr w:type="gramEnd"/>
                    <w:r w:rsidR="000C30DC" w:rsidRPr="00B1431C">
                      <w:rPr>
                        <w:b/>
                        <w:color w:val="FFFFFF"/>
                      </w:rPr>
                      <w:t xml:space="preserve"> 274423043/0300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347390A" wp14:editId="1E63FBD1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2491740" cy="923925"/>
              <wp:effectExtent l="0" t="0" r="22860" b="28575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923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4C3E7" w14:textId="77777777" w:rsidR="00C41076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Diakonie ČCE-středisko Milíčův dům</w:t>
                          </w:r>
                        </w:p>
                        <w:p w14:paraId="4E8C3CB3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Havlíčkova 14, </w:t>
                          </w:r>
                          <w:r w:rsidR="00242010"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551 01 </w:t>
                          </w: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Jaroměř</w:t>
                          </w:r>
                        </w:p>
                        <w:p w14:paraId="75017950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</w:p>
                        <w:p w14:paraId="5497ED8B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47484" id="_x0000_s1028" type="#_x0000_t202" style="position:absolute;margin-left:0;margin-top:7.95pt;width:196.2pt;height:72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" fillcolor="#009de0" strokecolor="#009de0">
              <v:textbox>
                <w:txbxContent>
                  <w:p w:rsidR="00C41076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Diakonie ČCE-středisko Milíčův dům</w:t>
                    </w: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Havlíčkova 14, </w:t>
                    </w:r>
                    <w:r w:rsidR="00242010"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551 01 </w:t>
                    </w: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Jaroměř</w:t>
                    </w: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9"/>
                        <w:szCs w:val="19"/>
                      </w:rPr>
                    </w:pP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9"/>
                        <w:szCs w:val="1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7CC049D4" wp14:editId="77DD4019">
              <wp:simplePos x="0" y="0"/>
              <wp:positionH relativeFrom="page">
                <wp:posOffset>-15240</wp:posOffset>
              </wp:positionH>
              <wp:positionV relativeFrom="paragraph">
                <wp:posOffset>-3810</wp:posOffset>
              </wp:positionV>
              <wp:extent cx="7553325" cy="1038225"/>
              <wp:effectExtent l="0" t="0" r="28575" b="2857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382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C64D5" id="Obdélník 8" o:spid="_x0000_s1026" style="position:absolute;margin-left:-1.2pt;margin-top:-.3pt;width:594.75pt;height:81.75pt;z-index:-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" fillcolor="#009de0" strokecolor="#009de0" strokeweight="2pt">
              <w10:wrap anchorx="page"/>
            </v:rect>
          </w:pict>
        </mc:Fallback>
      </mc:AlternateContent>
    </w:r>
    <w:r w:rsidR="00D439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DF10979" wp14:editId="230553AE">
              <wp:simplePos x="0" y="0"/>
              <wp:positionH relativeFrom="column">
                <wp:posOffset>1203325</wp:posOffset>
              </wp:positionH>
              <wp:positionV relativeFrom="paragraph">
                <wp:posOffset>95250</wp:posOffset>
              </wp:positionV>
              <wp:extent cx="3288665" cy="792480"/>
              <wp:effectExtent l="0" t="0" r="2603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79248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5E927" w14:textId="77777777" w:rsidR="00C41076" w:rsidRPr="000C30DC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02AF1" id="_x0000_s1029" type="#_x0000_t202" style="position:absolute;margin-left:94.75pt;margin-top:7.5pt;width:258.95pt;height:6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" fillcolor="#009de0" strokecolor="#009de0">
              <v:textbox>
                <w:txbxContent>
                  <w:p w:rsidR="00C41076" w:rsidRPr="000C30DC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D4BE" w14:textId="77777777" w:rsidR="006C046C" w:rsidRDefault="006C046C" w:rsidP="0067491F">
      <w:pPr>
        <w:spacing w:after="0" w:line="240" w:lineRule="auto"/>
      </w:pPr>
      <w:r>
        <w:separator/>
      </w:r>
    </w:p>
  </w:footnote>
  <w:footnote w:type="continuationSeparator" w:id="0">
    <w:p w14:paraId="66D1A624" w14:textId="77777777" w:rsidR="006C046C" w:rsidRDefault="006C046C" w:rsidP="0067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1324" w14:textId="77777777" w:rsidR="0067491F" w:rsidRDefault="004E4DAD" w:rsidP="004E4DAD">
    <w:pPr>
      <w:pStyle w:val="Zhlav"/>
      <w:tabs>
        <w:tab w:val="left" w:pos="2940"/>
      </w:tabs>
    </w:pPr>
    <w:r>
      <w:rPr>
        <w:noProof/>
        <w:lang w:eastAsia="cs-CZ"/>
      </w:rPr>
      <w:drawing>
        <wp:anchor distT="0" distB="0" distL="114300" distR="114300" simplePos="0" relativeHeight="251629056" behindDoc="0" locked="0" layoutInCell="1" allowOverlap="1" wp14:anchorId="1F62B549" wp14:editId="28D1684B">
          <wp:simplePos x="0" y="0"/>
          <wp:positionH relativeFrom="margin">
            <wp:posOffset>4584065</wp:posOffset>
          </wp:positionH>
          <wp:positionV relativeFrom="margin">
            <wp:posOffset>-438785</wp:posOffset>
          </wp:positionV>
          <wp:extent cx="1619885" cy="34163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_CCE_logo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E93"/>
    <w:multiLevelType w:val="hybridMultilevel"/>
    <w:tmpl w:val="8606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FA1"/>
    <w:multiLevelType w:val="hybridMultilevel"/>
    <w:tmpl w:val="4AECA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0CB3"/>
    <w:multiLevelType w:val="hybridMultilevel"/>
    <w:tmpl w:val="374CE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3370"/>
    <w:multiLevelType w:val="hybridMultilevel"/>
    <w:tmpl w:val="1CA0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B0801"/>
    <w:multiLevelType w:val="hybridMultilevel"/>
    <w:tmpl w:val="AC76C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D"/>
    <w:rsid w:val="000A2BBF"/>
    <w:rsid w:val="000C30DC"/>
    <w:rsid w:val="000C55D6"/>
    <w:rsid w:val="000F67E3"/>
    <w:rsid w:val="00152227"/>
    <w:rsid w:val="001B58EF"/>
    <w:rsid w:val="001E3A7B"/>
    <w:rsid w:val="00242010"/>
    <w:rsid w:val="002501CA"/>
    <w:rsid w:val="002559DB"/>
    <w:rsid w:val="00373738"/>
    <w:rsid w:val="003D734F"/>
    <w:rsid w:val="0043266A"/>
    <w:rsid w:val="004A1DF4"/>
    <w:rsid w:val="004B2030"/>
    <w:rsid w:val="004E4DAD"/>
    <w:rsid w:val="004F1805"/>
    <w:rsid w:val="0055010C"/>
    <w:rsid w:val="005C6BCA"/>
    <w:rsid w:val="0067491F"/>
    <w:rsid w:val="006C046C"/>
    <w:rsid w:val="006C2C1A"/>
    <w:rsid w:val="007328FF"/>
    <w:rsid w:val="008F3C8D"/>
    <w:rsid w:val="00922699"/>
    <w:rsid w:val="009710D3"/>
    <w:rsid w:val="009D52C6"/>
    <w:rsid w:val="009E74C1"/>
    <w:rsid w:val="009F7EC7"/>
    <w:rsid w:val="00A9167F"/>
    <w:rsid w:val="00B1431C"/>
    <w:rsid w:val="00B23046"/>
    <w:rsid w:val="00C41076"/>
    <w:rsid w:val="00C53B1B"/>
    <w:rsid w:val="00C93AEA"/>
    <w:rsid w:val="00D4392B"/>
    <w:rsid w:val="00DA6C5A"/>
    <w:rsid w:val="00DC60DC"/>
    <w:rsid w:val="00E012EC"/>
    <w:rsid w:val="00E26942"/>
    <w:rsid w:val="00EC26F2"/>
    <w:rsid w:val="00ED6628"/>
    <w:rsid w:val="00F1353F"/>
    <w:rsid w:val="00F303A1"/>
    <w:rsid w:val="00F611BB"/>
    <w:rsid w:val="00FD6E3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A73B"/>
  <w15:docId w15:val="{1B96278A-B32A-4F19-8FF0-1A0B253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30D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C30D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C30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201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F3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milic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&#269;a\AppData\Local\Microsoft\Windows\INetCache\Content.Outlook\0BBUM8LO\hlavn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C:\Users\Gabča\AppData\Local\Microsoft\Windows\INetCache\Content.Outlook\0BBUM8LO\hlavničkový papír.dotx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Microsoft Office User</cp:lastModifiedBy>
  <cp:revision>3</cp:revision>
  <cp:lastPrinted>2016-03-02T08:23:00Z</cp:lastPrinted>
  <dcterms:created xsi:type="dcterms:W3CDTF">2021-10-05T11:21:00Z</dcterms:created>
  <dcterms:modified xsi:type="dcterms:W3CDTF">2022-02-04T18:15:00Z</dcterms:modified>
</cp:coreProperties>
</file>