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0CD53" w14:textId="77777777" w:rsidR="00E130AA" w:rsidRDefault="009F15D9" w:rsidP="00E130AA">
      <w:pPr>
        <w:spacing w:after="210" w:line="210" w:lineRule="atLeast"/>
        <w:jc w:val="center"/>
        <w:rPr>
          <w:rFonts w:ascii="Arial" w:eastAsia="Times New Roman" w:hAnsi="Arial" w:cs="Arial"/>
          <w:b/>
          <w:lang w:eastAsia="cs-CZ"/>
        </w:rPr>
      </w:pPr>
      <w:r w:rsidRPr="009F15D9">
        <w:rPr>
          <w:rFonts w:ascii="Arial" w:eastAsia="Times New Roman" w:hAnsi="Arial" w:cs="Arial"/>
          <w:b/>
          <w:lang w:eastAsia="cs-CZ"/>
        </w:rPr>
        <w:t>SSL05_SAS0</w:t>
      </w:r>
      <w:r w:rsidR="000B04B8">
        <w:rPr>
          <w:rFonts w:ascii="Arial" w:eastAsia="Times New Roman" w:hAnsi="Arial" w:cs="Arial"/>
          <w:b/>
          <w:lang w:eastAsia="cs-CZ"/>
        </w:rPr>
        <w:t>4</w:t>
      </w:r>
      <w:r w:rsidRPr="009F15D9">
        <w:rPr>
          <w:rFonts w:ascii="Arial" w:eastAsia="Times New Roman" w:hAnsi="Arial" w:cs="Arial"/>
          <w:b/>
          <w:lang w:eastAsia="cs-CZ"/>
        </w:rPr>
        <w:t>_2021</w:t>
      </w:r>
      <w:r w:rsidR="00E130AA">
        <w:rPr>
          <w:rFonts w:ascii="Arial" w:eastAsia="Times New Roman" w:hAnsi="Arial" w:cs="Arial"/>
          <w:b/>
          <w:lang w:eastAsia="cs-CZ"/>
        </w:rPr>
        <w:t xml:space="preserve"> </w:t>
      </w:r>
      <w:r w:rsidRPr="009F15D9">
        <w:rPr>
          <w:rFonts w:ascii="Arial" w:eastAsia="Times New Roman" w:hAnsi="Arial" w:cs="Arial"/>
          <w:b/>
          <w:lang w:eastAsia="cs-CZ"/>
        </w:rPr>
        <w:t xml:space="preserve">Příloha č. </w:t>
      </w:r>
      <w:r w:rsidR="00AB1D5F">
        <w:rPr>
          <w:rFonts w:ascii="Arial" w:eastAsia="Times New Roman" w:hAnsi="Arial" w:cs="Arial"/>
          <w:b/>
          <w:lang w:eastAsia="cs-CZ"/>
        </w:rPr>
        <w:t>4</w:t>
      </w:r>
      <w:r w:rsidRPr="009F15D9">
        <w:rPr>
          <w:rFonts w:ascii="Arial" w:eastAsia="Times New Roman" w:hAnsi="Arial" w:cs="Arial"/>
          <w:b/>
          <w:lang w:eastAsia="cs-CZ"/>
        </w:rPr>
        <w:t xml:space="preserve"> </w:t>
      </w:r>
    </w:p>
    <w:p w14:paraId="1FD8E323" w14:textId="6241D19A" w:rsidR="009F15D9" w:rsidRDefault="009F15D9" w:rsidP="00E130AA">
      <w:pPr>
        <w:spacing w:after="210" w:line="210" w:lineRule="atLeast"/>
        <w:jc w:val="center"/>
        <w:rPr>
          <w:rFonts w:ascii="Arial" w:hAnsi="Arial" w:cs="Arial"/>
          <w:b/>
        </w:rPr>
      </w:pPr>
      <w:r w:rsidRPr="009F15D9">
        <w:rPr>
          <w:rFonts w:ascii="Arial" w:hAnsi="Arial" w:cs="Arial"/>
          <w:b/>
        </w:rPr>
        <w:t>Záznam o ústní/ písemné stížnosti</w:t>
      </w:r>
    </w:p>
    <w:p w14:paraId="1212E2BB" w14:textId="77777777" w:rsidR="00E130AA" w:rsidRPr="00E130AA" w:rsidRDefault="00E130AA" w:rsidP="00E130AA">
      <w:pPr>
        <w:spacing w:after="210" w:line="210" w:lineRule="atLeast"/>
        <w:jc w:val="center"/>
        <w:rPr>
          <w:rFonts w:ascii="Arial" w:eastAsia="Times New Roman" w:hAnsi="Arial" w:cs="Arial"/>
          <w:b/>
          <w:lang w:eastAsia="cs-CZ"/>
        </w:rPr>
      </w:pPr>
    </w:p>
    <w:p w14:paraId="5E8E8C08" w14:textId="77777777" w:rsidR="009F15D9" w:rsidRPr="009F15D9" w:rsidRDefault="009F15D9" w:rsidP="009F15D9">
      <w:pPr>
        <w:spacing w:before="120"/>
        <w:rPr>
          <w:rFonts w:ascii="Arial" w:hAnsi="Arial" w:cs="Arial"/>
        </w:rPr>
      </w:pPr>
      <w:r w:rsidRPr="009F15D9">
        <w:rPr>
          <w:rFonts w:ascii="Arial" w:hAnsi="Arial" w:cs="Arial"/>
        </w:rPr>
        <w:t>Jméno a příjmení stěžovatele:</w:t>
      </w:r>
    </w:p>
    <w:p w14:paraId="1D9EF257" w14:textId="77777777" w:rsidR="009F15D9" w:rsidRPr="009F15D9" w:rsidRDefault="009F15D9" w:rsidP="009F15D9">
      <w:pPr>
        <w:spacing w:before="120"/>
        <w:rPr>
          <w:rFonts w:ascii="Arial" w:hAnsi="Arial" w:cs="Arial"/>
        </w:rPr>
      </w:pPr>
      <w:r w:rsidRPr="009F15D9">
        <w:rPr>
          <w:rFonts w:ascii="Arial" w:hAnsi="Arial" w:cs="Arial"/>
        </w:rPr>
        <w:t>Datum podání stížnosti:</w:t>
      </w:r>
    </w:p>
    <w:p w14:paraId="75C3A880" w14:textId="77777777" w:rsidR="009F15D9" w:rsidRPr="009F15D9" w:rsidRDefault="009F15D9" w:rsidP="009F15D9">
      <w:pPr>
        <w:spacing w:before="120"/>
        <w:rPr>
          <w:rFonts w:ascii="Arial" w:hAnsi="Arial" w:cs="Arial"/>
        </w:rPr>
      </w:pPr>
      <w:r w:rsidRPr="009F15D9">
        <w:rPr>
          <w:rFonts w:ascii="Arial" w:hAnsi="Arial" w:cs="Arial"/>
        </w:rPr>
        <w:t>Zaměstnanec, který zaznamenal stížnost:</w:t>
      </w:r>
    </w:p>
    <w:p w14:paraId="6E243FD7" w14:textId="77777777" w:rsidR="009F15D9" w:rsidRPr="009F15D9" w:rsidRDefault="009F15D9" w:rsidP="009F15D9">
      <w:pPr>
        <w:spacing w:before="120"/>
        <w:rPr>
          <w:rFonts w:ascii="Arial" w:hAnsi="Arial" w:cs="Arial"/>
        </w:rPr>
      </w:pPr>
      <w:r w:rsidRPr="009F15D9">
        <w:rPr>
          <w:rFonts w:ascii="Arial" w:hAnsi="Arial" w:cs="Arial"/>
        </w:rPr>
        <w:t>Pověřená osoba:</w:t>
      </w:r>
    </w:p>
    <w:p w14:paraId="7FB2195B" w14:textId="77777777" w:rsidR="009F15D9" w:rsidRPr="009F15D9" w:rsidRDefault="009F15D9" w:rsidP="009F15D9">
      <w:pPr>
        <w:spacing w:before="120"/>
        <w:rPr>
          <w:rFonts w:ascii="Arial" w:hAnsi="Arial" w:cs="Arial"/>
        </w:rPr>
      </w:pPr>
    </w:p>
    <w:p w14:paraId="6E83BACE" w14:textId="77777777" w:rsidR="009F15D9" w:rsidRPr="009F15D9" w:rsidRDefault="009F15D9" w:rsidP="009F15D9">
      <w:pPr>
        <w:spacing w:before="120"/>
        <w:rPr>
          <w:rFonts w:ascii="Arial" w:hAnsi="Arial" w:cs="Arial"/>
        </w:rPr>
      </w:pPr>
      <w:r w:rsidRPr="009F15D9">
        <w:rPr>
          <w:rFonts w:ascii="Arial" w:hAnsi="Arial" w:cs="Arial"/>
        </w:rPr>
        <w:t>Věc (obsah stížnosti):</w:t>
      </w:r>
    </w:p>
    <w:p w14:paraId="4EA26FB0" w14:textId="77777777" w:rsidR="009F15D9" w:rsidRPr="009F15D9" w:rsidRDefault="009F15D9" w:rsidP="009F15D9">
      <w:pPr>
        <w:spacing w:before="120"/>
        <w:rPr>
          <w:rFonts w:ascii="Arial" w:hAnsi="Arial" w:cs="Arial"/>
        </w:rPr>
      </w:pPr>
    </w:p>
    <w:p w14:paraId="48A3A0B5" w14:textId="77777777" w:rsidR="009F15D9" w:rsidRPr="009F15D9" w:rsidRDefault="009F15D9" w:rsidP="009F15D9">
      <w:pPr>
        <w:spacing w:before="120"/>
        <w:rPr>
          <w:rFonts w:ascii="Arial" w:hAnsi="Arial" w:cs="Arial"/>
        </w:rPr>
      </w:pPr>
    </w:p>
    <w:p w14:paraId="48591D90" w14:textId="77777777" w:rsidR="009F15D9" w:rsidRPr="009F15D9" w:rsidRDefault="009F15D9" w:rsidP="009F15D9">
      <w:pPr>
        <w:spacing w:before="120"/>
        <w:rPr>
          <w:rFonts w:ascii="Arial" w:hAnsi="Arial" w:cs="Arial"/>
        </w:rPr>
      </w:pPr>
    </w:p>
    <w:p w14:paraId="1DD0070A" w14:textId="77777777" w:rsidR="009F15D9" w:rsidRPr="009F15D9" w:rsidRDefault="009F15D9" w:rsidP="009F15D9">
      <w:pPr>
        <w:spacing w:before="120"/>
        <w:rPr>
          <w:rFonts w:ascii="Arial" w:hAnsi="Arial" w:cs="Arial"/>
        </w:rPr>
      </w:pPr>
    </w:p>
    <w:p w14:paraId="50AAC96C" w14:textId="77777777" w:rsidR="009F15D9" w:rsidRPr="009F15D9" w:rsidRDefault="009F15D9" w:rsidP="009F15D9">
      <w:pPr>
        <w:spacing w:before="120"/>
        <w:rPr>
          <w:rFonts w:ascii="Arial" w:hAnsi="Arial" w:cs="Arial"/>
        </w:rPr>
      </w:pPr>
      <w:r w:rsidRPr="009F15D9">
        <w:rPr>
          <w:rFonts w:ascii="Arial" w:hAnsi="Arial" w:cs="Arial"/>
        </w:rPr>
        <w:t>Požadavky stěžovatele (co si přeje jako výsledek své stížnosti):</w:t>
      </w:r>
    </w:p>
    <w:p w14:paraId="42FE1651" w14:textId="77777777" w:rsidR="009F15D9" w:rsidRPr="009F15D9" w:rsidRDefault="009F15D9" w:rsidP="009F15D9">
      <w:pPr>
        <w:spacing w:before="120"/>
        <w:rPr>
          <w:rFonts w:ascii="Arial" w:hAnsi="Arial" w:cs="Arial"/>
        </w:rPr>
      </w:pPr>
    </w:p>
    <w:p w14:paraId="28AAF25A" w14:textId="77777777" w:rsidR="009F15D9" w:rsidRPr="009F15D9" w:rsidRDefault="009F15D9" w:rsidP="009F15D9">
      <w:pPr>
        <w:spacing w:before="120"/>
        <w:rPr>
          <w:rFonts w:ascii="Arial" w:hAnsi="Arial" w:cs="Arial"/>
        </w:rPr>
      </w:pPr>
    </w:p>
    <w:p w14:paraId="412020C4" w14:textId="77777777" w:rsidR="009F15D9" w:rsidRPr="009F15D9" w:rsidRDefault="009F15D9" w:rsidP="009F15D9">
      <w:pPr>
        <w:spacing w:before="120"/>
        <w:rPr>
          <w:rFonts w:ascii="Arial" w:hAnsi="Arial" w:cs="Arial"/>
        </w:rPr>
      </w:pPr>
    </w:p>
    <w:p w14:paraId="0895D047" w14:textId="77777777" w:rsidR="009F15D9" w:rsidRPr="009F15D9" w:rsidRDefault="009F15D9" w:rsidP="009F15D9">
      <w:pPr>
        <w:spacing w:before="120"/>
        <w:rPr>
          <w:rFonts w:ascii="Arial" w:hAnsi="Arial" w:cs="Arial"/>
        </w:rPr>
      </w:pPr>
    </w:p>
    <w:p w14:paraId="7663FBCC" w14:textId="77777777" w:rsidR="009F15D9" w:rsidRPr="009F15D9" w:rsidRDefault="009F15D9" w:rsidP="009F15D9">
      <w:pPr>
        <w:spacing w:before="120"/>
        <w:rPr>
          <w:rFonts w:ascii="Arial" w:hAnsi="Arial" w:cs="Arial"/>
        </w:rPr>
      </w:pPr>
    </w:p>
    <w:p w14:paraId="74BFB04D" w14:textId="77777777" w:rsidR="009F15D9" w:rsidRPr="009F15D9" w:rsidRDefault="009F15D9" w:rsidP="009F15D9">
      <w:pPr>
        <w:spacing w:before="120"/>
        <w:rPr>
          <w:rFonts w:ascii="Arial" w:hAnsi="Arial" w:cs="Arial"/>
        </w:rPr>
      </w:pPr>
    </w:p>
    <w:p w14:paraId="78DB6917" w14:textId="77777777" w:rsidR="009F15D9" w:rsidRPr="009F15D9" w:rsidRDefault="009F15D9" w:rsidP="009F15D9">
      <w:pPr>
        <w:spacing w:before="120"/>
        <w:rPr>
          <w:rFonts w:ascii="Arial" w:hAnsi="Arial" w:cs="Arial"/>
        </w:rPr>
      </w:pPr>
      <w:r w:rsidRPr="009F15D9">
        <w:rPr>
          <w:rFonts w:ascii="Arial" w:hAnsi="Arial" w:cs="Arial"/>
        </w:rPr>
        <w:t>Způsob sdělení výsledku vyřizování stížnosti (jakým způsobem chce být stěžovatel informován o výsledku):</w:t>
      </w:r>
    </w:p>
    <w:p w14:paraId="145B7F95" w14:textId="77777777" w:rsidR="009F15D9" w:rsidRPr="009F15D9" w:rsidRDefault="009F15D9" w:rsidP="009F15D9">
      <w:pPr>
        <w:spacing w:before="120"/>
        <w:rPr>
          <w:rFonts w:ascii="Arial" w:hAnsi="Arial" w:cs="Arial"/>
        </w:rPr>
      </w:pPr>
    </w:p>
    <w:p w14:paraId="153A4415" w14:textId="77777777" w:rsidR="009F15D9" w:rsidRPr="009F15D9" w:rsidRDefault="009F15D9" w:rsidP="009F15D9">
      <w:pPr>
        <w:spacing w:before="120"/>
        <w:rPr>
          <w:rFonts w:ascii="Arial" w:hAnsi="Arial" w:cs="Arial"/>
        </w:rPr>
      </w:pPr>
    </w:p>
    <w:p w14:paraId="7752A202" w14:textId="77777777" w:rsidR="009F15D9" w:rsidRPr="009F15D9" w:rsidRDefault="009F15D9" w:rsidP="009F15D9">
      <w:pPr>
        <w:spacing w:before="120"/>
        <w:rPr>
          <w:rFonts w:ascii="Arial" w:hAnsi="Arial" w:cs="Arial"/>
        </w:rPr>
      </w:pPr>
    </w:p>
    <w:p w14:paraId="381E1266" w14:textId="77777777" w:rsidR="009F15D9" w:rsidRPr="009F15D9" w:rsidRDefault="009F15D9" w:rsidP="009F15D9">
      <w:pPr>
        <w:spacing w:before="120"/>
        <w:rPr>
          <w:rFonts w:ascii="Arial" w:hAnsi="Arial" w:cs="Arial"/>
        </w:rPr>
      </w:pPr>
      <w:r w:rsidRPr="009F15D9">
        <w:rPr>
          <w:rFonts w:ascii="Arial" w:hAnsi="Arial" w:cs="Arial"/>
        </w:rPr>
        <w:t>V Jaroměři dne                                                         podpis pověřené osoby</w:t>
      </w:r>
    </w:p>
    <w:p w14:paraId="74B4ADA4" w14:textId="77777777" w:rsidR="009F15D9" w:rsidRDefault="009F15D9" w:rsidP="009F15D9">
      <w:pPr>
        <w:rPr>
          <w:b/>
          <w:sz w:val="24"/>
          <w:szCs w:val="32"/>
        </w:rPr>
      </w:pPr>
    </w:p>
    <w:sectPr w:rsidR="009F15D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A4BEB4" w14:textId="77777777" w:rsidR="00B811BE" w:rsidRDefault="00B811BE" w:rsidP="0067491F">
      <w:pPr>
        <w:spacing w:after="0" w:line="240" w:lineRule="auto"/>
      </w:pPr>
      <w:r>
        <w:separator/>
      </w:r>
    </w:p>
  </w:endnote>
  <w:endnote w:type="continuationSeparator" w:id="0">
    <w:p w14:paraId="077F2C26" w14:textId="77777777" w:rsidR="00B811BE" w:rsidRDefault="00B811BE" w:rsidP="00674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8CD1B" w14:textId="77777777" w:rsidR="00C41076" w:rsidRDefault="00242010">
    <w:pPr>
      <w:pStyle w:val="Zpat"/>
    </w:pPr>
    <w:r>
      <w:rPr>
        <w:noProof/>
      </w:rPr>
      <mc:AlternateContent>
        <mc:Choice Requires="wps">
          <w:drawing>
            <wp:anchor distT="45720" distB="45720" distL="114300" distR="114300" simplePos="0" relativeHeight="251688448" behindDoc="0" locked="0" layoutInCell="1" allowOverlap="1" wp14:anchorId="74D0379A" wp14:editId="72F20F85">
              <wp:simplePos x="0" y="0"/>
              <wp:positionH relativeFrom="column">
                <wp:posOffset>-831215</wp:posOffset>
              </wp:positionH>
              <wp:positionV relativeFrom="paragraph">
                <wp:posOffset>55880</wp:posOffset>
              </wp:positionV>
              <wp:extent cx="2360930" cy="624840"/>
              <wp:effectExtent l="0" t="0" r="0" b="3810"/>
              <wp:wrapTopAndBottom/>
              <wp:docPr id="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6248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63032C1" w14:textId="77777777" w:rsidR="006C2C1A" w:rsidRPr="00B1431C" w:rsidRDefault="00242010" w:rsidP="00ED6628">
                          <w:pPr>
                            <w:jc w:val="center"/>
                            <w:rPr>
                              <w:b/>
                              <w:color w:val="FFFFFF"/>
                              <w:sz w:val="24"/>
                              <w:szCs w:val="24"/>
                            </w:rPr>
                          </w:pPr>
                          <w:r w:rsidRPr="00B1431C">
                            <w:rPr>
                              <w:b/>
                              <w:color w:val="FFFFFF"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B1431C">
                            <w:rPr>
                              <w:b/>
                              <w:color w:val="FFFFFF"/>
                              <w:sz w:val="24"/>
                              <w:szCs w:val="24"/>
                            </w:rPr>
                            <w:instrText xml:space="preserve"> HYPERLINK "http://www.milicak.cz" </w:instrText>
                          </w:r>
                          <w:r w:rsidRPr="00B1431C">
                            <w:rPr>
                              <w:b/>
                              <w:color w:val="FFFFFF"/>
                              <w:sz w:val="24"/>
                              <w:szCs w:val="24"/>
                            </w:rPr>
                            <w:fldChar w:fldCharType="separate"/>
                          </w:r>
                          <w:r w:rsidRPr="0013672C">
                            <w:rPr>
                              <w:rStyle w:val="Hypertextovodkaz"/>
                              <w:b/>
                              <w:sz w:val="24"/>
                              <w:szCs w:val="24"/>
                            </w:rPr>
                            <w:t>www.milicak.cz</w:t>
                          </w:r>
                          <w:r w:rsidRPr="00B1431C">
                            <w:rPr>
                              <w:b/>
                              <w:color w:val="FFFFFF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  <w:p w14:paraId="5217DD98" w14:textId="77777777" w:rsidR="00242010" w:rsidRPr="00B1431C" w:rsidRDefault="00242010" w:rsidP="0024201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FFFFFF"/>
                              <w:sz w:val="20"/>
                              <w:szCs w:val="20"/>
                            </w:rPr>
                          </w:pPr>
                          <w:r w:rsidRPr="00B1431C">
                            <w:rPr>
                              <w:rFonts w:ascii="Arial" w:hAnsi="Arial" w:cs="Arial"/>
                              <w:b/>
                              <w:color w:val="FFFFFF"/>
                              <w:sz w:val="20"/>
                              <w:szCs w:val="20"/>
                            </w:rPr>
                            <w:t>milicuv.dum@diakonie.cz</w:t>
                          </w:r>
                        </w:p>
                        <w:p w14:paraId="789CF4FF" w14:textId="77777777" w:rsidR="00242010" w:rsidRPr="00B1431C" w:rsidRDefault="00242010" w:rsidP="00ED6628">
                          <w:pPr>
                            <w:jc w:val="center"/>
                            <w:rPr>
                              <w:b/>
                              <w:color w:val="FFFFFF"/>
                              <w:sz w:val="24"/>
                              <w:szCs w:val="24"/>
                            </w:rPr>
                          </w:pPr>
                        </w:p>
                        <w:p w14:paraId="386FC03E" w14:textId="77777777" w:rsidR="00ED6628" w:rsidRDefault="00ED6628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-65.45pt;margin-top:4.4pt;width:185.9pt;height:49.2pt;z-index:25168844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" filled="f" stroked="f">
              <v:textbox>
                <w:txbxContent>
                  <w:p w:rsidR="006C2C1A" w:rsidRPr="00B1431C" w:rsidRDefault="00242010" w:rsidP="00ED6628">
                    <w:pPr>
                      <w:jc w:val="center"/>
                      <w:rPr>
                        <w:b/>
                        <w:color w:val="FFFFFF"/>
                        <w:sz w:val="24"/>
                        <w:szCs w:val="24"/>
                      </w:rPr>
                    </w:pPr>
                    <w:r w:rsidRPr="00B1431C">
                      <w:rPr>
                        <w:b/>
                        <w:color w:val="FFFFFF"/>
                        <w:sz w:val="24"/>
                        <w:szCs w:val="24"/>
                      </w:rPr>
                      <w:fldChar w:fldCharType="begin"/>
                    </w:r>
                    <w:r w:rsidRPr="00B1431C">
                      <w:rPr>
                        <w:b/>
                        <w:color w:val="FFFFFF"/>
                        <w:sz w:val="24"/>
                        <w:szCs w:val="24"/>
                      </w:rPr>
                      <w:instrText xml:space="preserve"> HYPERLINK "http://www.milicak.cz" </w:instrText>
                    </w:r>
                    <w:r w:rsidRPr="00B1431C">
                      <w:rPr>
                        <w:b/>
                        <w:color w:val="FFFFFF"/>
                        <w:sz w:val="24"/>
                        <w:szCs w:val="24"/>
                      </w:rPr>
                      <w:fldChar w:fldCharType="separate"/>
                    </w:r>
                    <w:r w:rsidRPr="0013672C">
                      <w:rPr>
                        <w:rStyle w:val="Hypertextovodkaz"/>
                        <w:b/>
                        <w:sz w:val="24"/>
                        <w:szCs w:val="24"/>
                      </w:rPr>
                      <w:t>www.milicak.cz</w:t>
                    </w:r>
                    <w:r w:rsidRPr="00B1431C">
                      <w:rPr>
                        <w:b/>
                        <w:color w:val="FFFFFF"/>
                        <w:sz w:val="24"/>
                        <w:szCs w:val="24"/>
                      </w:rPr>
                      <w:fldChar w:fldCharType="end"/>
                    </w:r>
                  </w:p>
                  <w:p w:rsidR="00242010" w:rsidRPr="00B1431C" w:rsidRDefault="00242010" w:rsidP="00242010">
                    <w:pPr>
                      <w:jc w:val="center"/>
                      <w:rPr>
                        <w:rFonts w:ascii="Arial" w:hAnsi="Arial" w:cs="Arial"/>
                        <w:b/>
                        <w:color w:val="FFFFFF"/>
                        <w:sz w:val="20"/>
                        <w:szCs w:val="20"/>
                      </w:rPr>
                    </w:pPr>
                    <w:r w:rsidRPr="00B1431C">
                      <w:rPr>
                        <w:rFonts w:ascii="Arial" w:hAnsi="Arial" w:cs="Arial"/>
                        <w:b/>
                        <w:color w:val="FFFFFF"/>
                        <w:sz w:val="20"/>
                        <w:szCs w:val="20"/>
                      </w:rPr>
                      <w:t>milicuv.dum@diakonie.cz</w:t>
                    </w:r>
                  </w:p>
                  <w:p w:rsidR="00242010" w:rsidRPr="00B1431C" w:rsidRDefault="00242010" w:rsidP="00ED6628">
                    <w:pPr>
                      <w:jc w:val="center"/>
                      <w:rPr>
                        <w:b/>
                        <w:color w:val="FFFFFF"/>
                        <w:sz w:val="24"/>
                        <w:szCs w:val="24"/>
                      </w:rPr>
                    </w:pPr>
                  </w:p>
                  <w:p w:rsidR="00ED6628" w:rsidRDefault="00ED6628"/>
                </w:txbxContent>
              </v:textbox>
              <w10:wrap type="topAndBottom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84352" behindDoc="1" locked="0" layoutInCell="1" allowOverlap="1" wp14:anchorId="4B4A55D4" wp14:editId="7DCB913C">
              <wp:simplePos x="0" y="0"/>
              <wp:positionH relativeFrom="column">
                <wp:posOffset>4731385</wp:posOffset>
              </wp:positionH>
              <wp:positionV relativeFrom="paragraph">
                <wp:posOffset>76200</wp:posOffset>
              </wp:positionV>
              <wp:extent cx="1827530" cy="830580"/>
              <wp:effectExtent l="0" t="0" r="0" b="0"/>
              <wp:wrapThrough wrapText="bothSides">
                <wp:wrapPolygon edited="0">
                  <wp:start x="675" y="0"/>
                  <wp:lineTo x="675" y="20807"/>
                  <wp:lineTo x="20714" y="20807"/>
                  <wp:lineTo x="20714" y="0"/>
                  <wp:lineTo x="675" y="0"/>
                </wp:wrapPolygon>
              </wp:wrapThrough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7530" cy="8305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FC437F" w14:textId="77777777" w:rsidR="000C30DC" w:rsidRPr="00B1431C" w:rsidRDefault="000C30DC" w:rsidP="00ED6628">
                          <w:pPr>
                            <w:spacing w:after="0" w:line="240" w:lineRule="auto"/>
                            <w:jc w:val="center"/>
                            <w:rPr>
                              <w:b/>
                              <w:color w:val="FFFFFF"/>
                            </w:rPr>
                          </w:pPr>
                          <w:r w:rsidRPr="00B1431C">
                            <w:rPr>
                              <w:b/>
                              <w:color w:val="FFFFFF"/>
                            </w:rPr>
                            <w:t>tel.</w:t>
                          </w:r>
                          <w:r w:rsidR="00242010" w:rsidRPr="00B1431C">
                            <w:rPr>
                              <w:b/>
                              <w:color w:val="FFFFFF"/>
                            </w:rPr>
                            <w:t xml:space="preserve"> +420 </w:t>
                          </w:r>
                          <w:r w:rsidRPr="00B1431C">
                            <w:rPr>
                              <w:b/>
                              <w:color w:val="FFFFFF"/>
                            </w:rPr>
                            <w:t>739 244</w:t>
                          </w:r>
                          <w:r w:rsidR="00242010" w:rsidRPr="00B1431C">
                            <w:rPr>
                              <w:b/>
                              <w:color w:val="FFFFFF"/>
                            </w:rPr>
                            <w:t> </w:t>
                          </w:r>
                          <w:r w:rsidRPr="00B1431C">
                            <w:rPr>
                              <w:b/>
                              <w:color w:val="FFFFFF"/>
                            </w:rPr>
                            <w:t>856</w:t>
                          </w:r>
                        </w:p>
                        <w:p w14:paraId="33B641D1" w14:textId="77777777" w:rsidR="000C30DC" w:rsidRPr="00B1431C" w:rsidRDefault="000C30DC" w:rsidP="00ED6628">
                          <w:pPr>
                            <w:spacing w:after="0" w:line="240" w:lineRule="auto"/>
                            <w:jc w:val="center"/>
                            <w:rPr>
                              <w:b/>
                              <w:color w:val="FFFFFF"/>
                            </w:rPr>
                          </w:pPr>
                          <w:r w:rsidRPr="00B1431C">
                            <w:rPr>
                              <w:rStyle w:val="Siln"/>
                              <w:color w:val="FFFFFF"/>
                            </w:rPr>
                            <w:t>IČ</w:t>
                          </w:r>
                          <w:r w:rsidRPr="00B1431C">
                            <w:rPr>
                              <w:b/>
                              <w:color w:val="FFFFFF"/>
                            </w:rPr>
                            <w:t>: 46503561</w:t>
                          </w:r>
                        </w:p>
                        <w:p w14:paraId="7207D13B" w14:textId="77777777" w:rsidR="000C30DC" w:rsidRPr="00B1431C" w:rsidRDefault="00242010" w:rsidP="00ED6628">
                          <w:pPr>
                            <w:spacing w:after="0" w:line="240" w:lineRule="auto"/>
                            <w:jc w:val="center"/>
                            <w:rPr>
                              <w:b/>
                              <w:color w:val="FFFFFF"/>
                            </w:rPr>
                          </w:pPr>
                          <w:r w:rsidRPr="00B1431C">
                            <w:rPr>
                              <w:rStyle w:val="Siln"/>
                              <w:color w:val="FFFFFF"/>
                            </w:rPr>
                            <w:t xml:space="preserve">Č. </w:t>
                          </w:r>
                          <w:proofErr w:type="spellStart"/>
                          <w:proofErr w:type="gramStart"/>
                          <w:r w:rsidRPr="00B1431C">
                            <w:rPr>
                              <w:rStyle w:val="Siln"/>
                              <w:color w:val="FFFFFF"/>
                            </w:rPr>
                            <w:t>ú.</w:t>
                          </w:r>
                          <w:proofErr w:type="spellEnd"/>
                          <w:r w:rsidRPr="00B1431C">
                            <w:rPr>
                              <w:rStyle w:val="Siln"/>
                              <w:color w:val="FFFFFF"/>
                            </w:rPr>
                            <w:t xml:space="preserve"> </w:t>
                          </w:r>
                          <w:r w:rsidR="000C30DC" w:rsidRPr="00B1431C">
                            <w:rPr>
                              <w:b/>
                              <w:color w:val="FFFFFF"/>
                            </w:rPr>
                            <w:t>:</w:t>
                          </w:r>
                          <w:proofErr w:type="gramEnd"/>
                          <w:r w:rsidR="000C30DC" w:rsidRPr="00B1431C">
                            <w:rPr>
                              <w:b/>
                              <w:color w:val="FFFFFF"/>
                            </w:rPr>
                            <w:t xml:space="preserve"> 274423043/0300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372.55pt;margin-top:6pt;width:143.9pt;height:65.4pt;z-index:-251632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" filled="f" stroked="f">
              <v:textbox>
                <w:txbxContent>
                  <w:p w:rsidR="000C30DC" w:rsidRPr="00B1431C" w:rsidRDefault="000C30DC" w:rsidP="00ED6628">
                    <w:pPr>
                      <w:spacing w:after="0" w:line="240" w:lineRule="auto"/>
                      <w:jc w:val="center"/>
                      <w:rPr>
                        <w:b/>
                        <w:color w:val="FFFFFF"/>
                      </w:rPr>
                    </w:pPr>
                    <w:r w:rsidRPr="00B1431C">
                      <w:rPr>
                        <w:b/>
                        <w:color w:val="FFFFFF"/>
                      </w:rPr>
                      <w:t>tel.</w:t>
                    </w:r>
                    <w:r w:rsidR="00242010" w:rsidRPr="00B1431C">
                      <w:rPr>
                        <w:b/>
                        <w:color w:val="FFFFFF"/>
                      </w:rPr>
                      <w:t xml:space="preserve"> +420 </w:t>
                    </w:r>
                    <w:r w:rsidRPr="00B1431C">
                      <w:rPr>
                        <w:b/>
                        <w:color w:val="FFFFFF"/>
                      </w:rPr>
                      <w:t>739 244</w:t>
                    </w:r>
                    <w:r w:rsidR="00242010" w:rsidRPr="00B1431C">
                      <w:rPr>
                        <w:b/>
                        <w:color w:val="FFFFFF"/>
                      </w:rPr>
                      <w:t> </w:t>
                    </w:r>
                    <w:r w:rsidRPr="00B1431C">
                      <w:rPr>
                        <w:b/>
                        <w:color w:val="FFFFFF"/>
                      </w:rPr>
                      <w:t>856</w:t>
                    </w:r>
                  </w:p>
                  <w:p w:rsidR="000C30DC" w:rsidRPr="00B1431C" w:rsidRDefault="000C30DC" w:rsidP="00ED6628">
                    <w:pPr>
                      <w:spacing w:after="0" w:line="240" w:lineRule="auto"/>
                      <w:jc w:val="center"/>
                      <w:rPr>
                        <w:b/>
                        <w:color w:val="FFFFFF"/>
                      </w:rPr>
                    </w:pPr>
                    <w:r w:rsidRPr="00B1431C">
                      <w:rPr>
                        <w:rStyle w:val="Siln"/>
                        <w:color w:val="FFFFFF"/>
                      </w:rPr>
                      <w:t>IČ</w:t>
                    </w:r>
                    <w:r w:rsidRPr="00B1431C">
                      <w:rPr>
                        <w:b/>
                        <w:color w:val="FFFFFF"/>
                      </w:rPr>
                      <w:t>: 46503561</w:t>
                    </w:r>
                  </w:p>
                  <w:p w:rsidR="000C30DC" w:rsidRPr="00B1431C" w:rsidRDefault="00242010" w:rsidP="00ED6628">
                    <w:pPr>
                      <w:spacing w:after="0" w:line="240" w:lineRule="auto"/>
                      <w:jc w:val="center"/>
                      <w:rPr>
                        <w:b/>
                        <w:color w:val="FFFFFF"/>
                      </w:rPr>
                    </w:pPr>
                    <w:r w:rsidRPr="00B1431C">
                      <w:rPr>
                        <w:rStyle w:val="Siln"/>
                        <w:color w:val="FFFFFF"/>
                      </w:rPr>
                      <w:t xml:space="preserve">Č. </w:t>
                    </w:r>
                    <w:proofErr w:type="spellStart"/>
                    <w:proofErr w:type="gramStart"/>
                    <w:r w:rsidRPr="00B1431C">
                      <w:rPr>
                        <w:rStyle w:val="Siln"/>
                        <w:color w:val="FFFFFF"/>
                      </w:rPr>
                      <w:t>ú.</w:t>
                    </w:r>
                    <w:proofErr w:type="spellEnd"/>
                    <w:r w:rsidRPr="00B1431C">
                      <w:rPr>
                        <w:rStyle w:val="Siln"/>
                        <w:color w:val="FFFFFF"/>
                      </w:rPr>
                      <w:t xml:space="preserve"> </w:t>
                    </w:r>
                    <w:r w:rsidR="000C30DC" w:rsidRPr="00B1431C">
                      <w:rPr>
                        <w:b/>
                        <w:color w:val="FFFFFF"/>
                      </w:rPr>
                      <w:t>:</w:t>
                    </w:r>
                    <w:proofErr w:type="gramEnd"/>
                    <w:r w:rsidR="000C30DC" w:rsidRPr="00B1431C">
                      <w:rPr>
                        <w:b/>
                        <w:color w:val="FFFFFF"/>
                      </w:rPr>
                      <w:t xml:space="preserve"> 274423043/0300</w:t>
                    </w:r>
                  </w:p>
                </w:txbxContent>
              </v:textbox>
              <w10:wrap type="through"/>
            </v:shape>
          </w:pict>
        </mc:Fallback>
      </mc:AlternateContent>
    </w:r>
    <w:r w:rsidR="000F67E3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058FA83B" wp14:editId="7335959B">
              <wp:simplePos x="0" y="0"/>
              <wp:positionH relativeFrom="margin">
                <wp:align>center</wp:align>
              </wp:positionH>
              <wp:positionV relativeFrom="paragraph">
                <wp:posOffset>100965</wp:posOffset>
              </wp:positionV>
              <wp:extent cx="2491740" cy="923925"/>
              <wp:effectExtent l="0" t="0" r="22860" b="28575"/>
              <wp:wrapNone/>
              <wp:docPr id="9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91740" cy="923925"/>
                      </a:xfrm>
                      <a:prstGeom prst="rect">
                        <a:avLst/>
                      </a:prstGeom>
                      <a:solidFill>
                        <a:srgbClr val="009DE0"/>
                      </a:solidFill>
                      <a:ln w="9525">
                        <a:solidFill>
                          <a:srgbClr val="009DE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87AA07B" w14:textId="77777777" w:rsidR="00C41076" w:rsidRPr="00B1431C" w:rsidRDefault="004E4DAD" w:rsidP="004E4DAD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FFFFFF"/>
                              <w:sz w:val="20"/>
                              <w:szCs w:val="20"/>
                            </w:rPr>
                          </w:pPr>
                          <w:r w:rsidRPr="00B1431C">
                            <w:rPr>
                              <w:rFonts w:ascii="Arial" w:hAnsi="Arial" w:cs="Arial"/>
                              <w:b/>
                              <w:color w:val="FFFFFF"/>
                              <w:sz w:val="20"/>
                              <w:szCs w:val="20"/>
                            </w:rPr>
                            <w:t>Diakonie ČCE-středisko Milíčův dům</w:t>
                          </w:r>
                        </w:p>
                        <w:p w14:paraId="436B8E36" w14:textId="77777777" w:rsidR="004E4DAD" w:rsidRPr="00B1431C" w:rsidRDefault="004E4DAD" w:rsidP="004E4DAD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FFFFFF"/>
                              <w:sz w:val="20"/>
                              <w:szCs w:val="20"/>
                            </w:rPr>
                          </w:pPr>
                          <w:r w:rsidRPr="00B1431C">
                            <w:rPr>
                              <w:rFonts w:ascii="Arial" w:hAnsi="Arial" w:cs="Arial"/>
                              <w:b/>
                              <w:color w:val="FFFFFF"/>
                              <w:sz w:val="20"/>
                              <w:szCs w:val="20"/>
                            </w:rPr>
                            <w:t xml:space="preserve">Havlíčkova 14, </w:t>
                          </w:r>
                          <w:r w:rsidR="00242010" w:rsidRPr="00B1431C">
                            <w:rPr>
                              <w:rFonts w:ascii="Arial" w:hAnsi="Arial" w:cs="Arial"/>
                              <w:b/>
                              <w:color w:val="FFFFFF"/>
                              <w:sz w:val="20"/>
                              <w:szCs w:val="20"/>
                            </w:rPr>
                            <w:t xml:space="preserve">551 01 </w:t>
                          </w:r>
                          <w:r w:rsidRPr="00B1431C">
                            <w:rPr>
                              <w:rFonts w:ascii="Arial" w:hAnsi="Arial" w:cs="Arial"/>
                              <w:b/>
                              <w:color w:val="FFFFFF"/>
                              <w:sz w:val="20"/>
                              <w:szCs w:val="20"/>
                            </w:rPr>
                            <w:t>Jaroměř</w:t>
                          </w:r>
                        </w:p>
                        <w:p w14:paraId="103B8D4E" w14:textId="77777777" w:rsidR="004E4DAD" w:rsidRPr="00B1431C" w:rsidRDefault="004E4DAD" w:rsidP="004E4DAD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FFFFFF"/>
                              <w:sz w:val="19"/>
                              <w:szCs w:val="19"/>
                            </w:rPr>
                          </w:pPr>
                        </w:p>
                        <w:p w14:paraId="57A89B16" w14:textId="77777777" w:rsidR="004E4DAD" w:rsidRPr="00B1431C" w:rsidRDefault="004E4DAD" w:rsidP="004E4DAD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FFFFFF"/>
                              <w:sz w:val="19"/>
                              <w:szCs w:val="19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5947484" id="_x0000_s1028" type="#_x0000_t202" style="position:absolute;margin-left:0;margin-top:7.95pt;width:196.2pt;height:72.75pt;z-index:2516638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" fillcolor="#009de0" strokecolor="#009de0">
              <v:textbox>
                <w:txbxContent>
                  <w:p w:rsidR="00C41076" w:rsidRPr="00B1431C" w:rsidRDefault="004E4DAD" w:rsidP="004E4DAD">
                    <w:pPr>
                      <w:jc w:val="center"/>
                      <w:rPr>
                        <w:rFonts w:ascii="Arial" w:hAnsi="Arial" w:cs="Arial"/>
                        <w:b/>
                        <w:color w:val="FFFFFF"/>
                        <w:sz w:val="20"/>
                        <w:szCs w:val="20"/>
                      </w:rPr>
                    </w:pPr>
                    <w:r w:rsidRPr="00B1431C">
                      <w:rPr>
                        <w:rFonts w:ascii="Arial" w:hAnsi="Arial" w:cs="Arial"/>
                        <w:b/>
                        <w:color w:val="FFFFFF"/>
                        <w:sz w:val="20"/>
                        <w:szCs w:val="20"/>
                      </w:rPr>
                      <w:t>Diakonie ČCE-středisko Milíčův dům</w:t>
                    </w:r>
                  </w:p>
                  <w:p w:rsidR="004E4DAD" w:rsidRPr="00B1431C" w:rsidRDefault="004E4DAD" w:rsidP="004E4DAD">
                    <w:pPr>
                      <w:jc w:val="center"/>
                      <w:rPr>
                        <w:rFonts w:ascii="Arial" w:hAnsi="Arial" w:cs="Arial"/>
                        <w:b/>
                        <w:color w:val="FFFFFF"/>
                        <w:sz w:val="20"/>
                        <w:szCs w:val="20"/>
                      </w:rPr>
                    </w:pPr>
                    <w:r w:rsidRPr="00B1431C">
                      <w:rPr>
                        <w:rFonts w:ascii="Arial" w:hAnsi="Arial" w:cs="Arial"/>
                        <w:b/>
                        <w:color w:val="FFFFFF"/>
                        <w:sz w:val="20"/>
                        <w:szCs w:val="20"/>
                      </w:rPr>
                      <w:t xml:space="preserve">Havlíčkova 14, </w:t>
                    </w:r>
                    <w:r w:rsidR="00242010" w:rsidRPr="00B1431C">
                      <w:rPr>
                        <w:rFonts w:ascii="Arial" w:hAnsi="Arial" w:cs="Arial"/>
                        <w:b/>
                        <w:color w:val="FFFFFF"/>
                        <w:sz w:val="20"/>
                        <w:szCs w:val="20"/>
                      </w:rPr>
                      <w:t xml:space="preserve">551 01 </w:t>
                    </w:r>
                    <w:r w:rsidRPr="00B1431C">
                      <w:rPr>
                        <w:rFonts w:ascii="Arial" w:hAnsi="Arial" w:cs="Arial"/>
                        <w:b/>
                        <w:color w:val="FFFFFF"/>
                        <w:sz w:val="20"/>
                        <w:szCs w:val="20"/>
                      </w:rPr>
                      <w:t>Jaroměř</w:t>
                    </w:r>
                  </w:p>
                  <w:p w:rsidR="004E4DAD" w:rsidRPr="00B1431C" w:rsidRDefault="004E4DAD" w:rsidP="004E4DAD">
                    <w:pPr>
                      <w:jc w:val="center"/>
                      <w:rPr>
                        <w:rFonts w:ascii="Arial" w:hAnsi="Arial" w:cs="Arial"/>
                        <w:b/>
                        <w:color w:val="FFFFFF"/>
                        <w:sz w:val="19"/>
                        <w:szCs w:val="19"/>
                      </w:rPr>
                    </w:pPr>
                  </w:p>
                  <w:p w:rsidR="004E4DAD" w:rsidRPr="00B1431C" w:rsidRDefault="004E4DAD" w:rsidP="004E4DAD">
                    <w:pPr>
                      <w:jc w:val="center"/>
                      <w:rPr>
                        <w:rFonts w:ascii="Arial" w:hAnsi="Arial" w:cs="Arial"/>
                        <w:b/>
                        <w:color w:val="FFFFFF"/>
                        <w:sz w:val="19"/>
                        <w:szCs w:val="19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0F67E3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47488" behindDoc="1" locked="0" layoutInCell="1" allowOverlap="1" wp14:anchorId="69B941A9" wp14:editId="0318CF08">
              <wp:simplePos x="0" y="0"/>
              <wp:positionH relativeFrom="page">
                <wp:posOffset>-15240</wp:posOffset>
              </wp:positionH>
              <wp:positionV relativeFrom="paragraph">
                <wp:posOffset>-3810</wp:posOffset>
              </wp:positionV>
              <wp:extent cx="7553325" cy="1038225"/>
              <wp:effectExtent l="0" t="0" r="28575" b="28575"/>
              <wp:wrapNone/>
              <wp:docPr id="8" name="Obdélník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3325" cy="1038225"/>
                      </a:xfrm>
                      <a:prstGeom prst="rect">
                        <a:avLst/>
                      </a:prstGeom>
                      <a:solidFill>
                        <a:srgbClr val="009DE0"/>
                      </a:solidFill>
                      <a:ln>
                        <a:solidFill>
                          <a:srgbClr val="009DE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46C64D5" id="Obdélník 8" o:spid="_x0000_s1026" style="position:absolute;margin-left:-1.2pt;margin-top:-.3pt;width:594.75pt;height:81.75pt;z-index:-251668992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" fillcolor="#009de0" strokecolor="#009de0" strokeweight="2pt">
              <w10:wrap anchorx="page"/>
            </v:rect>
          </w:pict>
        </mc:Fallback>
      </mc:AlternateContent>
    </w:r>
    <w:r w:rsidR="00D4392B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69CB2931" wp14:editId="31F81AFD">
              <wp:simplePos x="0" y="0"/>
              <wp:positionH relativeFrom="column">
                <wp:posOffset>1203325</wp:posOffset>
              </wp:positionH>
              <wp:positionV relativeFrom="paragraph">
                <wp:posOffset>95250</wp:posOffset>
              </wp:positionV>
              <wp:extent cx="3288665" cy="792480"/>
              <wp:effectExtent l="0" t="0" r="26035" b="2667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88665" cy="792480"/>
                      </a:xfrm>
                      <a:prstGeom prst="rect">
                        <a:avLst/>
                      </a:prstGeom>
                      <a:solidFill>
                        <a:srgbClr val="009DE0"/>
                      </a:solidFill>
                      <a:ln w="9525">
                        <a:solidFill>
                          <a:srgbClr val="009DE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BD9B8B3" w14:textId="77777777" w:rsidR="00C41076" w:rsidRPr="000C30DC" w:rsidRDefault="00C41076" w:rsidP="004F1805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FF0000"/>
                              <w:sz w:val="28"/>
                              <w:szCs w:val="4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9A02AF1" id="_x0000_s1029" type="#_x0000_t202" style="position:absolute;margin-left:94.75pt;margin-top:7.5pt;width:258.95pt;height:62.4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" fillcolor="#009de0" strokecolor="#009de0">
              <v:textbox>
                <w:txbxContent>
                  <w:p w:rsidR="00C41076" w:rsidRPr="000C30DC" w:rsidRDefault="00C41076" w:rsidP="004F1805">
                    <w:pPr>
                      <w:jc w:val="center"/>
                      <w:rPr>
                        <w:rFonts w:ascii="Arial" w:hAnsi="Arial" w:cs="Arial"/>
                        <w:b/>
                        <w:color w:val="FF0000"/>
                        <w:sz w:val="28"/>
                        <w:szCs w:val="40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E981C" w14:textId="77777777" w:rsidR="00B811BE" w:rsidRDefault="00B811BE" w:rsidP="0067491F">
      <w:pPr>
        <w:spacing w:after="0" w:line="240" w:lineRule="auto"/>
      </w:pPr>
      <w:r>
        <w:separator/>
      </w:r>
    </w:p>
  </w:footnote>
  <w:footnote w:type="continuationSeparator" w:id="0">
    <w:p w14:paraId="45B4EB5E" w14:textId="77777777" w:rsidR="00B811BE" w:rsidRDefault="00B811BE" w:rsidP="006749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174FC" w14:textId="77777777" w:rsidR="0067491F" w:rsidRDefault="004E4DAD" w:rsidP="004E4DAD">
    <w:pPr>
      <w:pStyle w:val="Zhlav"/>
      <w:tabs>
        <w:tab w:val="left" w:pos="2940"/>
      </w:tabs>
    </w:pPr>
    <w:r>
      <w:rPr>
        <w:noProof/>
        <w:lang w:eastAsia="cs-CZ"/>
      </w:rPr>
      <w:drawing>
        <wp:anchor distT="0" distB="0" distL="114300" distR="114300" simplePos="0" relativeHeight="251629056" behindDoc="0" locked="0" layoutInCell="1" allowOverlap="1" wp14:anchorId="188E8049" wp14:editId="2DDC3B00">
          <wp:simplePos x="0" y="0"/>
          <wp:positionH relativeFrom="margin">
            <wp:posOffset>4584065</wp:posOffset>
          </wp:positionH>
          <wp:positionV relativeFrom="margin">
            <wp:posOffset>-438785</wp:posOffset>
          </wp:positionV>
          <wp:extent cx="1619885" cy="341630"/>
          <wp:effectExtent l="0" t="0" r="0" b="1270"/>
          <wp:wrapSquare wrapText="bothSides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akonie_CCE_logo_zakladn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9885" cy="341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B6E93"/>
    <w:multiLevelType w:val="hybridMultilevel"/>
    <w:tmpl w:val="86063D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D4FA1"/>
    <w:multiLevelType w:val="hybridMultilevel"/>
    <w:tmpl w:val="4AECAD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E90CB3"/>
    <w:multiLevelType w:val="hybridMultilevel"/>
    <w:tmpl w:val="374CE9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213370"/>
    <w:multiLevelType w:val="hybridMultilevel"/>
    <w:tmpl w:val="1CA0A4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FB0801"/>
    <w:multiLevelType w:val="hybridMultilevel"/>
    <w:tmpl w:val="AC76CB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DAD"/>
    <w:rsid w:val="000B04B8"/>
    <w:rsid w:val="000C30DC"/>
    <w:rsid w:val="000C55D6"/>
    <w:rsid w:val="000F67E3"/>
    <w:rsid w:val="001B58EF"/>
    <w:rsid w:val="00242010"/>
    <w:rsid w:val="002501CA"/>
    <w:rsid w:val="00375208"/>
    <w:rsid w:val="003D734F"/>
    <w:rsid w:val="004B2030"/>
    <w:rsid w:val="004E4DAD"/>
    <w:rsid w:val="004F1805"/>
    <w:rsid w:val="0055010C"/>
    <w:rsid w:val="005C6BCA"/>
    <w:rsid w:val="0062405B"/>
    <w:rsid w:val="006655C1"/>
    <w:rsid w:val="0067491F"/>
    <w:rsid w:val="006C2C1A"/>
    <w:rsid w:val="007328FF"/>
    <w:rsid w:val="008F3C8D"/>
    <w:rsid w:val="009E74C1"/>
    <w:rsid w:val="009F15D9"/>
    <w:rsid w:val="00A9167F"/>
    <w:rsid w:val="00AB1D5F"/>
    <w:rsid w:val="00B1431C"/>
    <w:rsid w:val="00B23046"/>
    <w:rsid w:val="00B811BE"/>
    <w:rsid w:val="00C41076"/>
    <w:rsid w:val="00C53B1B"/>
    <w:rsid w:val="00C93AEA"/>
    <w:rsid w:val="00D4392B"/>
    <w:rsid w:val="00DA6C5A"/>
    <w:rsid w:val="00DC60DC"/>
    <w:rsid w:val="00E012EC"/>
    <w:rsid w:val="00E130AA"/>
    <w:rsid w:val="00E26942"/>
    <w:rsid w:val="00ED6628"/>
    <w:rsid w:val="00F1353F"/>
    <w:rsid w:val="00F303A1"/>
    <w:rsid w:val="00F611BB"/>
    <w:rsid w:val="00FD6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84753A"/>
  <w15:docId w15:val="{1B96278A-B32A-4F19-8FF0-1A0B25398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749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7491F"/>
  </w:style>
  <w:style w:type="paragraph" w:styleId="Zpat">
    <w:name w:val="footer"/>
    <w:basedOn w:val="Normln"/>
    <w:link w:val="ZpatChar"/>
    <w:uiPriority w:val="99"/>
    <w:unhideWhenUsed/>
    <w:rsid w:val="006749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491F"/>
  </w:style>
  <w:style w:type="paragraph" w:styleId="Textbubliny">
    <w:name w:val="Balloon Text"/>
    <w:basedOn w:val="Normln"/>
    <w:link w:val="TextbublinyChar"/>
    <w:uiPriority w:val="99"/>
    <w:semiHidden/>
    <w:unhideWhenUsed/>
    <w:rsid w:val="006749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491F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0C30DC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0C30DC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0C30DC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242010"/>
    <w:pPr>
      <w:ind w:left="720"/>
      <w:contextualSpacing/>
    </w:pPr>
  </w:style>
  <w:style w:type="paragraph" w:styleId="Nzev">
    <w:name w:val="Title"/>
    <w:basedOn w:val="Normln"/>
    <w:next w:val="Normln"/>
    <w:link w:val="NzevChar"/>
    <w:uiPriority w:val="10"/>
    <w:qFormat/>
    <w:rsid w:val="008F3C8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F3C8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8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b&#269;a\AppData\Local\Microsoft\Windows\INetCache\Content.Outlook\0BBUM8LO\hlavni&#269;kov&#253;%20pap&#237;r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C:\Users\Gabča\AppData\Local\Microsoft\Windows\INetCache\Content.Outlook\0BBUM8LO\hlavničkový papír.dotx</Template>
  <TotalTime>2</TotalTime>
  <Pages>1</Pages>
  <Words>69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Gabča</dc:creator>
  <cp:lastModifiedBy>Microsoft Office User</cp:lastModifiedBy>
  <cp:revision>5</cp:revision>
  <cp:lastPrinted>2016-03-02T08:23:00Z</cp:lastPrinted>
  <dcterms:created xsi:type="dcterms:W3CDTF">2021-04-26T12:46:00Z</dcterms:created>
  <dcterms:modified xsi:type="dcterms:W3CDTF">2022-02-04T18:13:00Z</dcterms:modified>
</cp:coreProperties>
</file>